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399815952"/>
        <w:lock w:val="contentLocked"/>
        <w:placeholder>
          <w:docPart w:val="DefaultPlaceholder_-1854013440"/>
        </w:placeholder>
        <w:group/>
      </w:sdtPr>
      <w:sdtEndPr>
        <w:rPr>
          <w:rFonts w:asciiTheme="minorHAnsi" w:hAnsiTheme="minorHAnsi" w:cstheme="minorBidi"/>
        </w:rPr>
      </w:sdtEndPr>
      <w:sdtContent>
        <w:p w14:paraId="4F8BD799" w14:textId="57CFB467" w:rsidR="008076F8" w:rsidRPr="009C0A5D" w:rsidRDefault="003F6C9D" w:rsidP="00B43A21">
          <w:pPr>
            <w:jc w:val="center"/>
            <w:rPr>
              <w:rFonts w:ascii="Times New Roman" w:hAnsi="Times New Roman" w:cs="Times New Roman"/>
            </w:rPr>
          </w:pPr>
          <w:r w:rsidRPr="009C0A5D">
            <w:rPr>
              <w:rFonts w:ascii="Times New Roman" w:hAnsi="Times New Roman" w:cs="Times New Roman"/>
              <w:noProof/>
            </w:rPr>
            <w:drawing>
              <wp:inline distT="0" distB="0" distL="0" distR="0" wp14:anchorId="7E8223D2" wp14:editId="61A5382E">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54A8E93F" w14:textId="77777777" w:rsidR="0062371B" w:rsidRPr="009C0A5D" w:rsidRDefault="0062371B">
          <w:pPr>
            <w:rPr>
              <w:rFonts w:ascii="Times New Roman" w:hAnsi="Times New Roman" w:cs="Times New Roman"/>
            </w:rPr>
          </w:pPr>
        </w:p>
        <w:p w14:paraId="3D3396F4" w14:textId="7A7313EF" w:rsidR="00A11990" w:rsidRDefault="00A11990" w:rsidP="00A11990">
          <w:pPr>
            <w:jc w:val="center"/>
            <w:rPr>
              <w:rFonts w:ascii="Times New Roman" w:hAnsi="Times New Roman" w:cs="Times New Roman"/>
              <w:b/>
              <w:bCs/>
            </w:rPr>
          </w:pPr>
          <w:r w:rsidRPr="00543640">
            <w:rPr>
              <w:rFonts w:ascii="Times New Roman" w:hAnsi="Times New Roman" w:cs="Times New Roman"/>
              <w:b/>
              <w:bCs/>
            </w:rPr>
            <w:t>INTESTATE APPLICATION</w:t>
          </w:r>
          <w:r w:rsidR="00381606">
            <w:rPr>
              <w:rFonts w:ascii="Times New Roman" w:hAnsi="Times New Roman" w:cs="Times New Roman"/>
              <w:b/>
              <w:bCs/>
            </w:rPr>
            <w:t xml:space="preserve"> FORM</w:t>
          </w:r>
        </w:p>
        <w:p w14:paraId="084E4181" w14:textId="42D44771" w:rsidR="00A11990" w:rsidRPr="00A11990" w:rsidRDefault="00A11990" w:rsidP="00575BD2">
          <w:pPr>
            <w:rPr>
              <w:rFonts w:ascii="Times New Roman" w:hAnsi="Times New Roman" w:cs="Times New Roman"/>
              <w:b/>
              <w:bCs/>
            </w:rPr>
          </w:pPr>
          <w:r>
            <w:rPr>
              <w:rFonts w:ascii="Times New Roman" w:eastAsia="Times New Roman" w:hAnsi="Times New Roman" w:cs="Times New Roman"/>
              <w:b/>
              <w:bCs/>
            </w:rPr>
            <w:t>Submit only pages 1 and 2 of this form with your application</w:t>
          </w:r>
          <w:r>
            <w:rPr>
              <w:rFonts w:ascii="Times New Roman" w:hAnsi="Times New Roman" w:cs="Times New Roman"/>
              <w:b/>
              <w:bCs/>
            </w:rPr>
            <w:t>.</w:t>
          </w:r>
        </w:p>
        <w:p w14:paraId="489DD5A7" w14:textId="0604FC43" w:rsidR="00575BD2" w:rsidRPr="00E929B3" w:rsidRDefault="00575BD2" w:rsidP="00575BD2">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575BD2" w14:paraId="65639D8F" w14:textId="77777777" w:rsidTr="002D7A42">
            <w:trPr>
              <w:trHeight w:val="319"/>
            </w:trPr>
            <w:tc>
              <w:tcPr>
                <w:tcW w:w="2547" w:type="dxa"/>
              </w:tcPr>
              <w:p w14:paraId="6A1A3152" w14:textId="77777777" w:rsidR="00575BD2" w:rsidRPr="00550619" w:rsidRDefault="00575BD2" w:rsidP="008276A6">
                <w:pPr>
                  <w:rPr>
                    <w:rFonts w:ascii="Times New Roman" w:hAnsi="Times New Roman" w:cs="Times New Roman"/>
                    <w:sz w:val="20"/>
                    <w:szCs w:val="20"/>
                  </w:rPr>
                </w:pPr>
                <w:bookmarkStart w:id="0" w:name="_Hlk168997845"/>
                <w:bookmarkStart w:id="1" w:name="_Hlk168997846"/>
                <w:r>
                  <w:rPr>
                    <w:rFonts w:ascii="Times New Roman" w:hAnsi="Times New Roman" w:cs="Times New Roman"/>
                    <w:sz w:val="20"/>
                    <w:szCs w:val="20"/>
                  </w:rPr>
                  <w:t>Firm</w:t>
                </w:r>
                <w:r w:rsidRPr="006D593B">
                  <w:rPr>
                    <w:rFonts w:ascii="Times New Roman" w:hAnsi="Times New Roman" w:cs="Times New Roman"/>
                    <w:sz w:val="20"/>
                    <w:szCs w:val="20"/>
                  </w:rPr>
                  <w:t>:</w:t>
                </w:r>
                <w:bookmarkEnd w:id="0"/>
                <w:bookmarkEnd w:id="1"/>
              </w:p>
            </w:tc>
            <w:sdt>
              <w:sdtPr>
                <w:rPr>
                  <w:rFonts w:ascii="Times New Roman" w:hAnsi="Times New Roman" w:cs="Times New Roman"/>
                </w:rPr>
                <w:alias w:val="Firm Name"/>
                <w:tag w:val="FirmName"/>
                <w:id w:val="-439525210"/>
                <w:placeholder>
                  <w:docPart w:val="DF34F600309C4F90B6CBEC258EC56310"/>
                </w:placeholder>
                <w:showingPlcHdr/>
                <w:text/>
              </w:sdtPr>
              <w:sdtEndPr/>
              <w:sdtContent>
                <w:tc>
                  <w:tcPr>
                    <w:tcW w:w="6469" w:type="dxa"/>
                  </w:tcPr>
                  <w:p w14:paraId="09E305D6" w14:textId="77777777" w:rsidR="00575BD2" w:rsidRDefault="00575BD2" w:rsidP="008276A6">
                    <w:pPr>
                      <w:rPr>
                        <w:rFonts w:ascii="Times New Roman" w:hAnsi="Times New Roman" w:cs="Times New Roman"/>
                      </w:rPr>
                    </w:pPr>
                    <w:r>
                      <w:rPr>
                        <w:rStyle w:val="PlaceholderText"/>
                      </w:rPr>
                      <w:t>Enter the firm name</w:t>
                    </w:r>
                  </w:p>
                </w:tc>
              </w:sdtContent>
            </w:sdt>
          </w:tr>
          <w:tr w:rsidR="00575BD2" w14:paraId="51D99E90" w14:textId="77777777" w:rsidTr="008276A6">
            <w:tc>
              <w:tcPr>
                <w:tcW w:w="2547" w:type="dxa"/>
              </w:tcPr>
              <w:p w14:paraId="39A06758"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39636AC6710A4D9E8933F3CEBF301423"/>
                </w:placeholder>
                <w:showingPlcHdr/>
                <w:text/>
              </w:sdtPr>
              <w:sdtEndPr/>
              <w:sdtContent>
                <w:tc>
                  <w:tcPr>
                    <w:tcW w:w="6469" w:type="dxa"/>
                  </w:tcPr>
                  <w:p w14:paraId="59A96020" w14:textId="77777777" w:rsidR="00575BD2" w:rsidRDefault="00575BD2" w:rsidP="008276A6">
                    <w:pPr>
                      <w:rPr>
                        <w:rFonts w:ascii="Times New Roman" w:hAnsi="Times New Roman" w:cs="Times New Roman"/>
                      </w:rPr>
                    </w:pPr>
                    <w:r>
                      <w:rPr>
                        <w:rStyle w:val="PlaceholderText"/>
                      </w:rPr>
                      <w:t>Enter firm address line 1</w:t>
                    </w:r>
                  </w:p>
                </w:tc>
              </w:sdtContent>
            </w:sdt>
          </w:tr>
          <w:tr w:rsidR="00575BD2" w14:paraId="45A3C2DA" w14:textId="77777777" w:rsidTr="008276A6">
            <w:tc>
              <w:tcPr>
                <w:tcW w:w="2547" w:type="dxa"/>
              </w:tcPr>
              <w:p w14:paraId="24A4EC9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lock w:val="sdtLocked"/>
                <w:placeholder>
                  <w:docPart w:val="86B9E8E29D9748258A4F7E947E5EAA77"/>
                </w:placeholder>
                <w:showingPlcHdr/>
                <w:text/>
              </w:sdtPr>
              <w:sdtEndPr/>
              <w:sdtContent>
                <w:tc>
                  <w:tcPr>
                    <w:tcW w:w="6469" w:type="dxa"/>
                  </w:tcPr>
                  <w:p w14:paraId="6614C3AD" w14:textId="7EFE3F31" w:rsidR="00575BD2" w:rsidRDefault="00575BD2" w:rsidP="008276A6">
                    <w:pPr>
                      <w:rPr>
                        <w:rFonts w:ascii="Times New Roman" w:hAnsi="Times New Roman" w:cs="Times New Roman"/>
                      </w:rPr>
                    </w:pPr>
                    <w:r>
                      <w:rPr>
                        <w:rStyle w:val="PlaceholderText"/>
                      </w:rPr>
                      <w:t>Enter firm address line 2</w:t>
                    </w:r>
                  </w:p>
                </w:tc>
              </w:sdtContent>
            </w:sdt>
          </w:tr>
          <w:tr w:rsidR="00575BD2" w14:paraId="217C349D" w14:textId="77777777" w:rsidTr="008276A6">
            <w:tc>
              <w:tcPr>
                <w:tcW w:w="2547" w:type="dxa"/>
              </w:tcPr>
              <w:p w14:paraId="3676FA77"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lock w:val="sdtLocked"/>
                <w:placeholder>
                  <w:docPart w:val="6F9EF04DDCA2427799887F2603D2714B"/>
                </w:placeholder>
                <w:showingPlcHdr/>
              </w:sdtPr>
              <w:sdtEndPr/>
              <w:sdtContent>
                <w:tc>
                  <w:tcPr>
                    <w:tcW w:w="6469" w:type="dxa"/>
                  </w:tcPr>
                  <w:p w14:paraId="0D7375D5" w14:textId="17DE1D08" w:rsidR="00575BD2" w:rsidRDefault="00575BD2" w:rsidP="008276A6">
                    <w:pPr>
                      <w:rPr>
                        <w:rFonts w:ascii="Times New Roman" w:hAnsi="Times New Roman" w:cs="Times New Roman"/>
                      </w:rPr>
                    </w:pPr>
                    <w:r>
                      <w:rPr>
                        <w:rStyle w:val="PlaceholderText"/>
                      </w:rPr>
                      <w:t>Enter town name</w:t>
                    </w:r>
                  </w:p>
                </w:tc>
              </w:sdtContent>
            </w:sdt>
          </w:tr>
          <w:tr w:rsidR="00575BD2" w14:paraId="0D90BB0C" w14:textId="77777777" w:rsidTr="008276A6">
            <w:tc>
              <w:tcPr>
                <w:tcW w:w="2547" w:type="dxa"/>
              </w:tcPr>
              <w:p w14:paraId="34FB2268" w14:textId="77777777" w:rsidR="00575BD2" w:rsidRDefault="00575BD2" w:rsidP="008276A6">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lock w:val="sdtLocked"/>
                <w:placeholder>
                  <w:docPart w:val="574A565C84834D139D20915C4F30378F"/>
                </w:placeholder>
                <w:showingPlcHdr/>
              </w:sdtPr>
              <w:sdtEndPr/>
              <w:sdtContent>
                <w:tc>
                  <w:tcPr>
                    <w:tcW w:w="6469" w:type="dxa"/>
                  </w:tcPr>
                  <w:p w14:paraId="2163D28A" w14:textId="27F6A796" w:rsidR="00575BD2" w:rsidRDefault="00575BD2" w:rsidP="008276A6">
                    <w:pPr>
                      <w:rPr>
                        <w:rFonts w:ascii="Times New Roman" w:hAnsi="Times New Roman" w:cs="Times New Roman"/>
                      </w:rPr>
                    </w:pPr>
                    <w:r>
                      <w:rPr>
                        <w:rStyle w:val="PlaceholderText"/>
                      </w:rPr>
                      <w:t>Enter County name</w:t>
                    </w:r>
                  </w:p>
                </w:tc>
              </w:sdtContent>
            </w:sdt>
          </w:tr>
          <w:tr w:rsidR="00575BD2" w14:paraId="090EFF6C" w14:textId="77777777" w:rsidTr="008276A6">
            <w:tc>
              <w:tcPr>
                <w:tcW w:w="2547" w:type="dxa"/>
              </w:tcPr>
              <w:p w14:paraId="046476B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lock w:val="sdtLocked"/>
                <w:placeholder>
                  <w:docPart w:val="848FC1E858E947A2890A9A6D9A56D50F"/>
                </w:placeholder>
                <w:showingPlcHdr/>
              </w:sdtPr>
              <w:sdtEndPr/>
              <w:sdtContent>
                <w:tc>
                  <w:tcPr>
                    <w:tcW w:w="6469" w:type="dxa"/>
                  </w:tcPr>
                  <w:p w14:paraId="1D2AABD6" w14:textId="73D33D5E" w:rsidR="00575BD2" w:rsidRDefault="002C189F" w:rsidP="008276A6">
                    <w:pPr>
                      <w:rPr>
                        <w:rFonts w:ascii="Times New Roman" w:hAnsi="Times New Roman" w:cs="Times New Roman"/>
                      </w:rPr>
                    </w:pPr>
                    <w:r>
                      <w:rPr>
                        <w:rStyle w:val="PlaceholderText"/>
                      </w:rPr>
                      <w:t>Enter Country name</w:t>
                    </w:r>
                  </w:p>
                </w:tc>
              </w:sdtContent>
            </w:sdt>
          </w:tr>
          <w:tr w:rsidR="00575BD2" w14:paraId="0D212A4D" w14:textId="77777777" w:rsidTr="008276A6">
            <w:tc>
              <w:tcPr>
                <w:tcW w:w="2547" w:type="dxa"/>
              </w:tcPr>
              <w:p w14:paraId="1F697B13" w14:textId="77777777" w:rsidR="00575BD2" w:rsidRPr="006D593B"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lock w:val="sdtLocked"/>
                <w:placeholder>
                  <w:docPart w:val="179E4BBE8E8649759890E4E5B7ECCBED"/>
                </w:placeholder>
                <w:showingPlcHdr/>
              </w:sdtPr>
              <w:sdtEndPr/>
              <w:sdtContent>
                <w:tc>
                  <w:tcPr>
                    <w:tcW w:w="6469" w:type="dxa"/>
                  </w:tcPr>
                  <w:p w14:paraId="2CA33B28" w14:textId="2580F280" w:rsidR="00575BD2" w:rsidRDefault="00575BD2" w:rsidP="008276A6">
                    <w:pPr>
                      <w:rPr>
                        <w:rFonts w:ascii="Times New Roman" w:hAnsi="Times New Roman" w:cs="Times New Roman"/>
                      </w:rPr>
                    </w:pPr>
                    <w:r>
                      <w:rPr>
                        <w:rStyle w:val="PlaceholderText"/>
                      </w:rPr>
                      <w:t>Enter Eir Code</w:t>
                    </w:r>
                  </w:p>
                </w:tc>
              </w:sdtContent>
            </w:sdt>
          </w:tr>
        </w:tbl>
        <w:p w14:paraId="1489B519" w14:textId="5A29E67A" w:rsidR="00AE5966" w:rsidRPr="009C0A5D" w:rsidRDefault="00AE5966" w:rsidP="00AE5966">
          <w:pPr>
            <w:rPr>
              <w:rFonts w:ascii="Times New Roman" w:hAnsi="Times New Roman" w:cs="Times New Roman"/>
            </w:rPr>
          </w:pPr>
        </w:p>
        <w:p w14:paraId="607EF61C" w14:textId="6EC113B6" w:rsidR="00A40918" w:rsidRPr="009C0A5D" w:rsidRDefault="0062371B" w:rsidP="00FD1C18">
          <w:pPr>
            <w:spacing w:after="0"/>
            <w:rPr>
              <w:rFonts w:ascii="Times New Roman" w:hAnsi="Times New Roman" w:cs="Times New Roman"/>
            </w:rPr>
          </w:pPr>
          <w:r w:rsidRPr="009C0A5D">
            <w:rPr>
              <w:rFonts w:ascii="Times New Roman" w:hAnsi="Times New Roman" w:cs="Times New Roman"/>
            </w:rPr>
            <w:t>Name</w:t>
          </w:r>
          <w:r w:rsidR="002C647B" w:rsidRPr="009C0A5D">
            <w:rPr>
              <w:rFonts w:ascii="Times New Roman" w:hAnsi="Times New Roman" w:cs="Times New Roman"/>
            </w:rPr>
            <w:t xml:space="preserve"> </w:t>
          </w:r>
          <w:r w:rsidRPr="009C0A5D">
            <w:rPr>
              <w:rFonts w:ascii="Times New Roman" w:hAnsi="Times New Roman" w:cs="Times New Roman"/>
            </w:rPr>
            <w:t>of D</w:t>
          </w:r>
          <w:r w:rsidR="002D22CA" w:rsidRPr="009C0A5D">
            <w:rPr>
              <w:rFonts w:ascii="Times New Roman" w:hAnsi="Times New Roman" w:cs="Times New Roman"/>
            </w:rPr>
            <w:t>e</w:t>
          </w:r>
          <w:r w:rsidR="00A40918" w:rsidRPr="009C0A5D">
            <w:rPr>
              <w:rFonts w:ascii="Times New Roman" w:hAnsi="Times New Roman" w:cs="Times New Roman"/>
            </w:rPr>
            <w:t>ceased</w:t>
          </w:r>
          <w:r w:rsidRPr="009C0A5D">
            <w:rPr>
              <w:rFonts w:ascii="Times New Roman" w:hAnsi="Times New Roman" w:cs="Times New Roman"/>
            </w:rPr>
            <w:t xml:space="preserve">: </w:t>
          </w:r>
          <w:r w:rsidR="00A0559B">
            <w:rPr>
              <w:rFonts w:ascii="Times New Roman" w:hAnsi="Times New Roman" w:cs="Times New Roman"/>
            </w:rPr>
            <w:tab/>
          </w:r>
          <w:sdt>
            <w:sdtPr>
              <w:rPr>
                <w:rFonts w:ascii="Times New Roman" w:hAnsi="Times New Roman" w:cs="Times New Roman"/>
              </w:rPr>
              <w:alias w:val="Name of Deceased"/>
              <w:tag w:val="NameofDeceased"/>
              <w:id w:val="-2130924291"/>
              <w:lock w:val="sdtLocked"/>
              <w:placeholder>
                <w:docPart w:val="B2FEBA2077E849AA8C1578B56803819F"/>
              </w:placeholder>
              <w:showingPlcHdr/>
            </w:sdtPr>
            <w:sdtEndPr/>
            <w:sdtContent>
              <w:r w:rsidR="007715B3">
                <w:rPr>
                  <w:rStyle w:val="PlaceholderText"/>
                </w:rPr>
                <w:t>Enter Name of Deceased</w:t>
              </w:r>
            </w:sdtContent>
          </w:sdt>
        </w:p>
        <w:p w14:paraId="628E60B0" w14:textId="001E1EA3" w:rsidR="00AE5966" w:rsidRPr="009C0A5D" w:rsidRDefault="0062371B" w:rsidP="00FD1C18">
          <w:pPr>
            <w:spacing w:after="0"/>
            <w:rPr>
              <w:rFonts w:ascii="Times New Roman" w:hAnsi="Times New Roman" w:cs="Times New Roman"/>
            </w:rPr>
          </w:pPr>
          <w:r w:rsidRPr="009C0A5D">
            <w:rPr>
              <w:rFonts w:ascii="Times New Roman" w:hAnsi="Times New Roman" w:cs="Times New Roman"/>
            </w:rPr>
            <w:t>Date of Death:</w:t>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Date of Death"/>
              <w:tag w:val="DateofDeath"/>
              <w:id w:val="1925072746"/>
              <w:lock w:val="sdtLocked"/>
              <w:placeholder>
                <w:docPart w:val="32C180EC49424D03A7D24B01A95BFDD7"/>
              </w:placeholder>
              <w:showingPlcHdr/>
            </w:sdtPr>
            <w:sdtEndPr/>
            <w:sdtContent>
              <w:r w:rsidR="007715B3">
                <w:rPr>
                  <w:rStyle w:val="PlaceholderText"/>
                </w:rPr>
                <w:t>Enter Date of Death</w:t>
              </w:r>
            </w:sdtContent>
          </w:sdt>
        </w:p>
        <w:p w14:paraId="0F88EC26" w14:textId="77777777" w:rsidR="002D7A42" w:rsidRDefault="002D7A42" w:rsidP="00AE5966">
          <w:pPr>
            <w:rPr>
              <w:rFonts w:ascii="Times New Roman" w:hAnsi="Times New Roman" w:cs="Times New Roman"/>
              <w:b/>
              <w:bCs/>
            </w:rPr>
          </w:pPr>
        </w:p>
        <w:p w14:paraId="1AA7386C" w14:textId="69001C56" w:rsidR="00D6433E" w:rsidRDefault="00D6433E" w:rsidP="00AE5966">
          <w:pPr>
            <w:rPr>
              <w:rFonts w:ascii="Times New Roman" w:hAnsi="Times New Roman" w:cs="Times New Roman"/>
            </w:rPr>
          </w:pPr>
          <w:r w:rsidRPr="009C0A5D">
            <w:rPr>
              <w:rFonts w:ascii="Times New Roman" w:hAnsi="Times New Roman" w:cs="Times New Roman"/>
            </w:rPr>
            <w:t xml:space="preserve">This document sets out the requirements for all intestate applications. </w:t>
          </w:r>
        </w:p>
        <w:p w14:paraId="6A0B1325" w14:textId="32C63C66" w:rsidR="00AE5966" w:rsidRDefault="00D6433E" w:rsidP="00AE5966">
          <w:pPr>
            <w:rPr>
              <w:rFonts w:ascii="Times New Roman" w:hAnsi="Times New Roman" w:cs="Times New Roman"/>
            </w:rPr>
          </w:pPr>
          <w:r>
            <w:rPr>
              <w:rFonts w:ascii="Times New Roman" w:hAnsi="Times New Roman" w:cs="Times New Roman"/>
              <w:noProof/>
            </w:rPr>
            <mc:AlternateContent>
              <mc:Choice Requires="wps">
                <w:drawing>
                  <wp:inline distT="0" distB="0" distL="0" distR="0" wp14:anchorId="0E71F6FB" wp14:editId="261AD7D5">
                    <wp:extent cx="5963478" cy="935665"/>
                    <wp:effectExtent l="0" t="0" r="18415" b="17145"/>
                    <wp:docPr id="3" name="Text Box 3"/>
                    <wp:cNvGraphicFramePr/>
                    <a:graphic xmlns:a="http://schemas.openxmlformats.org/drawingml/2006/main">
                      <a:graphicData uri="http://schemas.microsoft.com/office/word/2010/wordprocessingShape">
                        <wps:wsp>
                          <wps:cNvSpPr txBox="1"/>
                          <wps:spPr>
                            <a:xfrm>
                              <a:off x="0" y="0"/>
                              <a:ext cx="5963478" cy="935665"/>
                            </a:xfrm>
                            <a:prstGeom prst="rect">
                              <a:avLst/>
                            </a:prstGeom>
                            <a:solidFill>
                              <a:schemeClr val="lt1"/>
                            </a:solidFill>
                            <a:ln w="6350">
                              <a:solidFill>
                                <a:prstClr val="black"/>
                              </a:solidFill>
                            </a:ln>
                          </wps:spPr>
                          <wps:txbx>
                            <w:txbxContent>
                              <w:p w14:paraId="5BC83F14" w14:textId="5C43607C" w:rsidR="0085272B" w:rsidRPr="009C0A5D" w:rsidRDefault="0085272B" w:rsidP="007A383A">
                                <w:pPr>
                                  <w:jc w:val="both"/>
                                  <w:rPr>
                                    <w:rFonts w:ascii="Times New Roman" w:hAnsi="Times New Roman" w:cs="Times New Roman"/>
                                  </w:rPr>
                                </w:pPr>
                                <w:bookmarkStart w:id="2" w:name="_Hlk168997973"/>
                                <w:bookmarkStart w:id="3"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sidR="00C50009">
                                  <w:rPr>
                                    <w:rFonts w:ascii="Times New Roman" w:hAnsi="Times New Roman" w:cs="Times New Roman"/>
                                  </w:rPr>
                                  <w:t xml:space="preserve"> SET OUT </w:t>
                                </w:r>
                                <w:r w:rsidRPr="009C0A5D">
                                  <w:rPr>
                                    <w:rFonts w:ascii="Times New Roman" w:hAnsi="Times New Roman" w:cs="Times New Roman"/>
                                  </w:rPr>
                                  <w:t>ON PAGE 2</w:t>
                                </w:r>
                                <w:r w:rsidR="00C50009">
                                  <w:rPr>
                                    <w:rFonts w:ascii="Times New Roman" w:hAnsi="Times New Roman" w:cs="Times New Roman"/>
                                  </w:rPr>
                                  <w:t xml:space="preserve">. </w:t>
                                </w:r>
                                <w:r>
                                  <w:rPr>
                                    <w:rFonts w:ascii="Times New Roman" w:hAnsi="Times New Roman" w:cs="Times New Roman"/>
                                  </w:rPr>
                                  <w:t xml:space="preserve">THE REJECTED APPLICATION </w:t>
                                </w:r>
                                <w:bookmarkStart w:id="4" w:name="_Hlk168913386"/>
                                <w:r>
                                  <w:rPr>
                                    <w:rFonts w:ascii="Times New Roman" w:hAnsi="Times New Roman" w:cs="Times New Roman"/>
                                  </w:rPr>
                                  <w:t xml:space="preserve">WILL BE TREATED AS A NEW FILE </w:t>
                                </w:r>
                                <w:r w:rsidR="007A383A">
                                  <w:rPr>
                                    <w:rFonts w:ascii="Times New Roman" w:hAnsi="Times New Roman" w:cs="Times New Roman"/>
                                  </w:rPr>
                                  <w:t xml:space="preserve">WHEN RE-SUBMITTED </w:t>
                                </w:r>
                                <w:r>
                                  <w:rPr>
                                    <w:rFonts w:ascii="Times New Roman" w:hAnsi="Times New Roman" w:cs="Times New Roman"/>
                                  </w:rPr>
                                  <w:t>WITH A NEW DATE OF LODGEMENT</w:t>
                                </w:r>
                                <w:bookmarkEnd w:id="4"/>
                                <w:r w:rsidR="00C50009">
                                  <w:rPr>
                                    <w:rFonts w:ascii="Times New Roman" w:hAnsi="Times New Roman" w:cs="Times New Roman"/>
                                  </w:rPr>
                                  <w:t xml:space="preserve"> AND WILL BE SUBJECT TO THE CURRENT WAIT TIME FOR NEW APPLICATIONS.</w:t>
                                </w:r>
                              </w:p>
                              <w:p w14:paraId="2C28D7C1" w14:textId="77777777" w:rsidR="0085272B" w:rsidRDefault="0085272B" w:rsidP="007A383A">
                                <w:pPr>
                                  <w:jc w:val="both"/>
                                </w:pPr>
                              </w:p>
                              <w:bookmarkEnd w:id="2"/>
                              <w:bookmarkEnd w:id="3"/>
                              <w:p w14:paraId="4D9DDC1D" w14:textId="77777777" w:rsidR="00D6433E" w:rsidRDefault="00D6433E" w:rsidP="007A383A">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E71F6FB" id="_x0000_t202" coordsize="21600,21600" o:spt="202" path="m,l,21600r21600,l21600,xe">
                    <v:stroke joinstyle="miter"/>
                    <v:path gradientshapeok="t" o:connecttype="rect"/>
                  </v:shapetype>
                  <v:shape id="Text Box 3" o:spid="_x0000_s1026" type="#_x0000_t202" style="width:469.55pt;height:7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HeNwIAAHw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" fillcolor="white [3201]" strokeweight=".5pt">
                    <v:textbox>
                      <w:txbxContent>
                        <w:p w14:paraId="5BC83F14" w14:textId="5C43607C" w:rsidR="0085272B" w:rsidRPr="009C0A5D" w:rsidRDefault="0085272B" w:rsidP="007A383A">
                          <w:pPr>
                            <w:jc w:val="both"/>
                            <w:rPr>
                              <w:rFonts w:ascii="Times New Roman" w:hAnsi="Times New Roman" w:cs="Times New Roman"/>
                            </w:rPr>
                          </w:pPr>
                          <w:bookmarkStart w:id="5" w:name="_Hlk168997973"/>
                          <w:bookmarkStart w:id="6"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sidR="00C50009">
                            <w:rPr>
                              <w:rFonts w:ascii="Times New Roman" w:hAnsi="Times New Roman" w:cs="Times New Roman"/>
                            </w:rPr>
                            <w:t xml:space="preserve"> SET OUT </w:t>
                          </w:r>
                          <w:r w:rsidRPr="009C0A5D">
                            <w:rPr>
                              <w:rFonts w:ascii="Times New Roman" w:hAnsi="Times New Roman" w:cs="Times New Roman"/>
                            </w:rPr>
                            <w:t>ON PAGE 2</w:t>
                          </w:r>
                          <w:r w:rsidR="00C50009">
                            <w:rPr>
                              <w:rFonts w:ascii="Times New Roman" w:hAnsi="Times New Roman" w:cs="Times New Roman"/>
                            </w:rPr>
                            <w:t xml:space="preserve">. </w:t>
                          </w:r>
                          <w:r>
                            <w:rPr>
                              <w:rFonts w:ascii="Times New Roman" w:hAnsi="Times New Roman" w:cs="Times New Roman"/>
                            </w:rPr>
                            <w:t xml:space="preserve">THE REJECTED APPLICATION </w:t>
                          </w:r>
                          <w:bookmarkStart w:id="7" w:name="_Hlk168913386"/>
                          <w:r>
                            <w:rPr>
                              <w:rFonts w:ascii="Times New Roman" w:hAnsi="Times New Roman" w:cs="Times New Roman"/>
                            </w:rPr>
                            <w:t xml:space="preserve">WILL BE TREATED AS A NEW FILE </w:t>
                          </w:r>
                          <w:r w:rsidR="007A383A">
                            <w:rPr>
                              <w:rFonts w:ascii="Times New Roman" w:hAnsi="Times New Roman" w:cs="Times New Roman"/>
                            </w:rPr>
                            <w:t xml:space="preserve">WHEN RE-SUBMITTED </w:t>
                          </w:r>
                          <w:r>
                            <w:rPr>
                              <w:rFonts w:ascii="Times New Roman" w:hAnsi="Times New Roman" w:cs="Times New Roman"/>
                            </w:rPr>
                            <w:t>WITH A NEW DATE OF LODGEMENT</w:t>
                          </w:r>
                          <w:bookmarkEnd w:id="7"/>
                          <w:r w:rsidR="00C50009">
                            <w:rPr>
                              <w:rFonts w:ascii="Times New Roman" w:hAnsi="Times New Roman" w:cs="Times New Roman"/>
                            </w:rPr>
                            <w:t xml:space="preserve"> AND WILL BE SUBJECT TO THE CURRENT WAIT TIME FOR NEW APPLICATIONS.</w:t>
                          </w:r>
                        </w:p>
                        <w:p w14:paraId="2C28D7C1" w14:textId="77777777" w:rsidR="0085272B" w:rsidRDefault="0085272B" w:rsidP="007A383A">
                          <w:pPr>
                            <w:jc w:val="both"/>
                          </w:pPr>
                        </w:p>
                        <w:bookmarkEnd w:id="5"/>
                        <w:bookmarkEnd w:id="6"/>
                        <w:p w14:paraId="4D9DDC1D" w14:textId="77777777" w:rsidR="00D6433E" w:rsidRDefault="00D6433E" w:rsidP="007A383A">
                          <w:pPr>
                            <w:jc w:val="both"/>
                          </w:pPr>
                        </w:p>
                      </w:txbxContent>
                    </v:textbox>
                    <w10:anchorlock/>
                  </v:shape>
                </w:pict>
              </mc:Fallback>
            </mc:AlternateContent>
          </w:r>
          <w:r w:rsidR="00AE5966" w:rsidRPr="009C0A5D">
            <w:rPr>
              <w:rFonts w:ascii="Times New Roman" w:hAnsi="Times New Roman" w:cs="Times New Roman"/>
            </w:rPr>
            <w:t xml:space="preserve"> </w:t>
          </w:r>
        </w:p>
        <w:p w14:paraId="49604D9C" w14:textId="09931832" w:rsidR="00AE5966" w:rsidRPr="009C0A5D" w:rsidRDefault="00AE5966" w:rsidP="00AE5966">
          <w:pPr>
            <w:rPr>
              <w:rFonts w:ascii="Times New Roman" w:hAnsi="Times New Roman" w:cs="Times New Roman"/>
            </w:rPr>
          </w:pPr>
          <w:r w:rsidRPr="009C0A5D">
            <w:rPr>
              <w:rFonts w:ascii="Times New Roman" w:hAnsi="Times New Roman" w:cs="Times New Roman"/>
            </w:rPr>
            <w:t>The papers should be reviewed in full by the lodging solicitor and then resubmitted.</w:t>
          </w:r>
          <w:r w:rsidRPr="00D6433E">
            <w:rPr>
              <w:rFonts w:ascii="Times New Roman" w:hAnsi="Times New Roman" w:cs="Times New Roman"/>
              <w:b/>
              <w:bCs/>
            </w:rPr>
            <w:t xml:space="preserve"> </w:t>
          </w:r>
        </w:p>
        <w:p w14:paraId="0E8E46C5" w14:textId="7640EA97" w:rsidR="00AE5966" w:rsidRPr="009C0A5D" w:rsidRDefault="009D557A" w:rsidP="00AE5966">
          <w:pPr>
            <w:rPr>
              <w:rFonts w:ascii="Times New Roman" w:hAnsi="Times New Roman" w:cs="Times New Roman"/>
            </w:rPr>
          </w:pPr>
          <w:bookmarkStart w:id="5" w:name="_Hlk153364076"/>
          <w:r>
            <w:rPr>
              <w:rFonts w:ascii="Times New Roman" w:hAnsi="Times New Roman" w:cs="Times New Roman"/>
            </w:rPr>
            <w:t>For f</w:t>
          </w:r>
          <w:r w:rsidR="00AE5966" w:rsidRPr="009C0A5D">
            <w:rPr>
              <w:rFonts w:ascii="Times New Roman" w:hAnsi="Times New Roman" w:cs="Times New Roman"/>
            </w:rPr>
            <w:t>urther information on our requirements</w:t>
          </w:r>
          <w:r>
            <w:rPr>
              <w:rFonts w:ascii="Times New Roman" w:hAnsi="Times New Roman" w:cs="Times New Roman"/>
            </w:rPr>
            <w:t xml:space="preserve">, see </w:t>
          </w:r>
          <w:hyperlink r:id="rId9" w:history="1">
            <w:r w:rsidRPr="00C31660">
              <w:rPr>
                <w:rStyle w:val="Hyperlink"/>
              </w:rPr>
              <w:t>courts.ie/taking-action/probate/solicitors-checklists/grant-of-administration-(intestacy)</w:t>
            </w:r>
          </w:hyperlink>
          <w:r>
            <w:rPr>
              <w:rStyle w:val="Hyperlink"/>
              <w:rFonts w:ascii="Times New Roman" w:hAnsi="Times New Roman" w:cs="Times New Roman"/>
              <w:color w:val="auto"/>
              <w:u w:val="none"/>
            </w:rPr>
            <w:t xml:space="preserve">, </w:t>
          </w:r>
          <w:r w:rsidR="00AE5966" w:rsidRPr="009C0A5D">
            <w:rPr>
              <w:rFonts w:ascii="Times New Roman" w:hAnsi="Times New Roman" w:cs="Times New Roman"/>
            </w:rPr>
            <w:t xml:space="preserve">the accompanying Guidance Notes, </w:t>
          </w:r>
          <w:r w:rsidR="005B7F73" w:rsidRPr="009C0A5D">
            <w:rPr>
              <w:rFonts w:ascii="Times New Roman" w:hAnsi="Times New Roman" w:cs="Times New Roman"/>
            </w:rPr>
            <w:t xml:space="preserve">and </w:t>
          </w:r>
          <w:r w:rsidR="00AE5966" w:rsidRPr="009C0A5D">
            <w:rPr>
              <w:rFonts w:ascii="Times New Roman" w:hAnsi="Times New Roman" w:cs="Times New Roman"/>
            </w:rPr>
            <w:t xml:space="preserve">the Law Society of Ireland </w:t>
          </w:r>
          <w:r w:rsidR="00D715B4" w:rsidRPr="009C0A5D">
            <w:rPr>
              <w:rFonts w:ascii="Times New Roman" w:hAnsi="Times New Roman" w:cs="Times New Roman"/>
            </w:rPr>
            <w:t xml:space="preserve">publication </w:t>
          </w:r>
          <w:r w:rsidR="00AE5966" w:rsidRPr="009C0A5D">
            <w:rPr>
              <w:rFonts w:ascii="Times New Roman" w:hAnsi="Times New Roman" w:cs="Times New Roman"/>
            </w:rPr>
            <w:t>‘Wills, Probate and Estates’</w:t>
          </w:r>
          <w:r w:rsidR="005B7F73" w:rsidRPr="009C0A5D">
            <w:rPr>
              <w:rFonts w:ascii="Times New Roman" w:hAnsi="Times New Roman" w:cs="Times New Roman"/>
            </w:rPr>
            <w:t>.</w:t>
          </w:r>
        </w:p>
        <w:bookmarkEnd w:id="5"/>
        <w:p w14:paraId="4D666920" w14:textId="77777777" w:rsidR="00B451F1" w:rsidRPr="00E929B3" w:rsidRDefault="00B451F1" w:rsidP="00B451F1">
          <w:pPr>
            <w:rPr>
              <w:rFonts w:ascii="Times New Roman" w:hAnsi="Times New Roman" w:cs="Times New Roman"/>
              <w:b/>
              <w:bCs/>
            </w:rPr>
          </w:pPr>
          <w:r w:rsidRPr="00543640">
            <w:rPr>
              <w:rFonts w:ascii="Times New Roman" w:hAnsi="Times New Roman" w:cs="Times New Roman"/>
              <w:b/>
              <w:bCs/>
            </w:rPr>
            <w:t>Certification by Firm of Solicitors with carriage of the Administration of this Estate</w:t>
          </w:r>
        </w:p>
        <w:bookmarkStart w:id="6" w:name="_Hlk168913084"/>
        <w:p w14:paraId="595BED4D" w14:textId="12C8EC13" w:rsidR="002D7A42" w:rsidRDefault="00F461F6"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A0559B">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am the Solicitor/Legal Executive/Law Clerk with responsibility for this application. </w:t>
          </w:r>
        </w:p>
        <w:p w14:paraId="36AB7C5D" w14:textId="77777777" w:rsidR="002D7A42" w:rsidRDefault="00F461F6"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certify that I have read </w:t>
          </w:r>
          <w:r w:rsidR="002D7A42" w:rsidRPr="00E929B3">
            <w:rPr>
              <w:rFonts w:ascii="Times New Roman" w:hAnsi="Times New Roman" w:cs="Times New Roman"/>
              <w:u w:val="single"/>
            </w:rPr>
            <w:t>and completed</w:t>
          </w:r>
          <w:r w:rsidR="002D7A42" w:rsidRPr="00E929B3">
            <w:rPr>
              <w:rFonts w:ascii="Times New Roman" w:hAnsi="Times New Roman" w:cs="Times New Roman"/>
            </w:rPr>
            <w:t xml:space="preserve"> the attached information guide and that all documents which are required have been furnished herein. </w:t>
          </w:r>
        </w:p>
        <w:p w14:paraId="6BCECA02" w14:textId="77777777" w:rsidR="002D7A42" w:rsidRPr="00E929B3" w:rsidRDefault="00F461F6"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End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further certify that they have been duly sworn and completed in accordance with law. </w:t>
          </w:r>
        </w:p>
        <w:bookmarkEnd w:id="6"/>
        <w:p w14:paraId="7728A0D7" w14:textId="2D5E534C" w:rsidR="002D7A42" w:rsidRPr="00E929B3" w:rsidRDefault="002D7A42" w:rsidP="002D7A42">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Solicitors Firm"/>
              <w:tag w:val="SolicitorsFirm"/>
              <w:id w:val="-2111882577"/>
              <w:placeholder>
                <w:docPart w:val="9C49180869F94D6F951033013BCECBA3"/>
              </w:placeholder>
              <w:showingPlcHdr/>
            </w:sdtPr>
            <w:sdtEnd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sidR="00A0559B">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C76A3243C6DD4FC3923B719D2A874548"/>
              </w:placeholder>
              <w:showingPlcHdr/>
            </w:sdtPr>
            <w:sdtEndPr/>
            <w:sdtContent>
              <w:r>
                <w:rPr>
                  <w:rFonts w:ascii="Times New Roman" w:hAnsi="Times New Roman" w:cs="Times New Roman"/>
                </w:rPr>
                <w:t xml:space="preserve"> </w:t>
              </w:r>
              <w:r>
                <w:rPr>
                  <w:rStyle w:val="PlaceholderText"/>
                </w:rPr>
                <w:t>Enter Individual overseeing application</w:t>
              </w:r>
            </w:sdtContent>
          </w:sdt>
          <w:r w:rsidRPr="00E929B3">
            <w:rPr>
              <w:rFonts w:ascii="Times New Roman" w:hAnsi="Times New Roman" w:cs="Times New Roman"/>
            </w:rPr>
            <w:t xml:space="preserve"> (BLOCK CAPITALS)   </w:t>
          </w:r>
        </w:p>
        <w:p w14:paraId="4F008473" w14:textId="3BC63C26" w:rsidR="00C75F90" w:rsidRDefault="002D7A42" w:rsidP="002D7A42">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Email"/>
              <w:tag w:val="Email"/>
              <w:id w:val="-1749112480"/>
              <w:placeholder>
                <w:docPart w:val="9732898AC448492FA6B391C04E8D7128"/>
              </w:placeholder>
              <w:showingPlcHdr/>
            </w:sdtPr>
            <w:sdtEnd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p>
        <w:tbl>
          <w:tblPr>
            <w:tblpPr w:leftFromText="180" w:rightFromText="180" w:vertAnchor="text"/>
            <w:tblW w:w="9771" w:type="dxa"/>
            <w:tblCellMar>
              <w:left w:w="0" w:type="dxa"/>
              <w:right w:w="0" w:type="dxa"/>
            </w:tblCellMar>
            <w:tblLook w:val="04A0" w:firstRow="1" w:lastRow="0" w:firstColumn="1" w:lastColumn="0" w:noHBand="0" w:noVBand="1"/>
          </w:tblPr>
          <w:tblGrid>
            <w:gridCol w:w="4952"/>
            <w:gridCol w:w="4819"/>
          </w:tblGrid>
          <w:tr w:rsidR="006D5FE5" w14:paraId="3D4FB5AA" w14:textId="77777777" w:rsidTr="00B217E6">
            <w:trPr>
              <w:trHeight w:val="295"/>
            </w:trPr>
            <w:tc>
              <w:tcPr>
                <w:tcW w:w="4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FE3858" w14:textId="77777777" w:rsidR="006D5FE5" w:rsidRDefault="006D5FE5" w:rsidP="00B217E6">
                <w:pPr>
                  <w:jc w:val="center"/>
                  <w:rPr>
                    <w:rFonts w:ascii="Times New Roman" w:hAnsi="Times New Roman" w:cs="Times New Roman"/>
                    <w:b/>
                    <w:bCs/>
                    <w:lang w:eastAsia="en-IE"/>
                  </w:rPr>
                </w:pPr>
                <w:r>
                  <w:rPr>
                    <w:rFonts w:ascii="Times New Roman" w:hAnsi="Times New Roman" w:cs="Times New Roman"/>
                    <w:b/>
                    <w:bCs/>
                    <w:lang w:eastAsia="en-IE"/>
                  </w:rPr>
                  <w:t>Stamp Fees here (Cheques not acceptable)</w:t>
                </w:r>
              </w:p>
            </w:tc>
            <w:tc>
              <w:tcPr>
                <w:tcW w:w="48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C485D8" w14:textId="77777777" w:rsidR="006D5FE5" w:rsidRDefault="006D5FE5" w:rsidP="00B217E6">
                <w:pPr>
                  <w:jc w:val="center"/>
                  <w:rPr>
                    <w:rFonts w:ascii="Times New Roman" w:hAnsi="Times New Roman" w:cs="Times New Roman"/>
                    <w:b/>
                    <w:bCs/>
                    <w:lang w:eastAsia="en-IE"/>
                  </w:rPr>
                </w:pPr>
                <w:r>
                  <w:rPr>
                    <w:rFonts w:ascii="Times New Roman" w:hAnsi="Times New Roman" w:cs="Times New Roman"/>
                    <w:b/>
                    <w:bCs/>
                    <w:color w:val="000000"/>
                    <w:lang w:eastAsia="en-IE"/>
                  </w:rPr>
                  <w:t>For Probate Office Use Only</w:t>
                </w:r>
              </w:p>
            </w:tc>
          </w:tr>
          <w:tr w:rsidR="006D5FE5" w14:paraId="4AAA7485" w14:textId="77777777" w:rsidTr="00B217E6">
            <w:trPr>
              <w:trHeight w:val="1537"/>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F920E3" w14:textId="77777777" w:rsidR="006D5FE5" w:rsidRDefault="006D5FE5" w:rsidP="00B217E6">
                <w:pPr>
                  <w:rPr>
                    <w:rFonts w:ascii="Times New Roman" w:hAnsi="Times New Roman" w:cs="Times New Roman"/>
                    <w:b/>
                    <w:bCs/>
                    <w:lang w:eastAsia="en-IE"/>
                  </w:rPr>
                </w:pPr>
              </w:p>
            </w:tc>
            <w:tc>
              <w:tcPr>
                <w:tcW w:w="481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16F6E0C" w14:textId="77777777" w:rsidR="006D5FE5" w:rsidRDefault="006D5FE5" w:rsidP="00B217E6">
                <w:pPr>
                  <w:rPr>
                    <w:rFonts w:ascii="Times New Roman" w:hAnsi="Times New Roman" w:cs="Times New Roman"/>
                    <w:b/>
                    <w:bCs/>
                    <w:lang w:eastAsia="en-IE"/>
                    <w14:ligatures w14:val="standardContextual"/>
                  </w:rPr>
                </w:pPr>
                <w:r>
                  <w:rPr>
                    <w:rFonts w:ascii="Times New Roman" w:hAnsi="Times New Roman" w:cs="Times New Roman"/>
                    <w:b/>
                    <w:bCs/>
                    <w:color w:val="000000"/>
                    <w:lang w:eastAsia="en-IE"/>
                  </w:rPr>
                  <w:t>Case Officer:</w:t>
                </w:r>
              </w:p>
              <w:p w14:paraId="3F208BD8" w14:textId="77777777" w:rsidR="006D5FE5" w:rsidRDefault="006D5FE5" w:rsidP="00B217E6">
                <w:pPr>
                  <w:rPr>
                    <w:rFonts w:ascii="Times New Roman" w:hAnsi="Times New Roman" w:cs="Times New Roman"/>
                    <w:lang w:eastAsia="en-IE"/>
                  </w:rPr>
                </w:pPr>
                <w:r>
                  <w:rPr>
                    <w:rFonts w:ascii="Times New Roman" w:hAnsi="Times New Roman" w:cs="Times New Roman"/>
                    <w:b/>
                    <w:bCs/>
                    <w:color w:val="000000"/>
                    <w:lang w:eastAsia="en-IE"/>
                  </w:rPr>
                  <w:t>Fees received (Date):</w:t>
                </w:r>
                <w:r>
                  <w:rPr>
                    <w:rFonts w:ascii="Times New Roman" w:hAnsi="Times New Roman" w:cs="Times New Roman"/>
                    <w:color w:val="000000"/>
                    <w:lang w:eastAsia="en-IE"/>
                  </w:rPr>
                  <w:t xml:space="preserve"> ____/___/___________</w:t>
                </w:r>
              </w:p>
              <w:p w14:paraId="7A953F4D" w14:textId="77777777" w:rsidR="006D5FE5" w:rsidRDefault="006D5FE5" w:rsidP="00B217E6">
                <w:pPr>
                  <w:rPr>
                    <w:rFonts w:ascii="Times New Roman" w:hAnsi="Times New Roman" w:cs="Times New Roman"/>
                    <w:lang w:eastAsia="en-IE"/>
                  </w:rPr>
                </w:pPr>
                <w:r>
                  <w:rPr>
                    <w:rFonts w:ascii="Times New Roman" w:hAnsi="Times New Roman" w:cs="Times New Roman"/>
                    <w:b/>
                    <w:bCs/>
                    <w:color w:val="000000"/>
                    <w:lang w:eastAsia="en-IE"/>
                  </w:rPr>
                  <w:t>Amount Paid:</w:t>
                </w:r>
                <w:r>
                  <w:rPr>
                    <w:rFonts w:ascii="Times New Roman" w:hAnsi="Times New Roman" w:cs="Times New Roman"/>
                    <w:color w:val="000000"/>
                    <w:lang w:eastAsia="en-IE"/>
                  </w:rPr>
                  <w:t xml:space="preserve"> </w:t>
                </w:r>
              </w:p>
            </w:tc>
          </w:tr>
        </w:tbl>
        <w:p w14:paraId="689131DC" w14:textId="77777777" w:rsidR="004B1C2A" w:rsidRDefault="004B1C2A" w:rsidP="00AE5966">
          <w:pPr>
            <w:rPr>
              <w:rFonts w:ascii="Times New Roman" w:hAnsi="Times New Roman" w:cs="Times New Roman"/>
            </w:rPr>
          </w:pPr>
        </w:p>
        <w:p w14:paraId="27144AB9" w14:textId="6ED6DA39" w:rsidR="00A77638" w:rsidRPr="009C0A5D" w:rsidRDefault="00A77638"/>
        <w:tbl>
          <w:tblPr>
            <w:tblStyle w:val="TableGrid"/>
            <w:tblW w:w="10552" w:type="dxa"/>
            <w:tblLook w:val="04A0" w:firstRow="1" w:lastRow="0" w:firstColumn="1" w:lastColumn="0" w:noHBand="0" w:noVBand="1"/>
          </w:tblPr>
          <w:tblGrid>
            <w:gridCol w:w="5671"/>
            <w:gridCol w:w="567"/>
            <w:gridCol w:w="3827"/>
            <w:gridCol w:w="487"/>
          </w:tblGrid>
          <w:tr w:rsidR="009C0A5D" w:rsidRPr="009C0A5D" w14:paraId="73859869" w14:textId="77777777" w:rsidTr="00A0559B">
            <w:trPr>
              <w:trHeight w:val="62"/>
            </w:trPr>
            <w:tc>
              <w:tcPr>
                <w:tcW w:w="5671" w:type="dxa"/>
                <w:noWrap/>
                <w:hideMark/>
              </w:tcPr>
              <w:p w14:paraId="14433160" w14:textId="23BBFC50" w:rsidR="00A47AF0" w:rsidRPr="00A73546" w:rsidRDefault="00A73546" w:rsidP="008276A6">
                <w:pPr>
                  <w:rPr>
                    <w:rFonts w:ascii="Times New Roman" w:eastAsia="Times New Roman" w:hAnsi="Times New Roman" w:cs="Times New Roman"/>
                    <w:b/>
                    <w:bCs/>
                    <w:sz w:val="20"/>
                    <w:szCs w:val="20"/>
                    <w:lang w:eastAsia="en-IE"/>
                  </w:rPr>
                </w:pPr>
                <w:r>
                  <w:rPr>
                    <w:rFonts w:ascii="Times New Roman" w:eastAsia="Times New Roman" w:hAnsi="Times New Roman" w:cs="Times New Roman"/>
                    <w:b/>
                    <w:bCs/>
                    <w:sz w:val="20"/>
                    <w:szCs w:val="20"/>
                    <w:lang w:eastAsia="en-IE"/>
                  </w:rPr>
                  <w:t xml:space="preserve">Documents </w:t>
                </w:r>
                <w:r w:rsidR="00F374C3" w:rsidRPr="00A73546">
                  <w:rPr>
                    <w:rFonts w:ascii="Times New Roman" w:eastAsia="Times New Roman" w:hAnsi="Times New Roman" w:cs="Times New Roman"/>
                    <w:b/>
                    <w:bCs/>
                    <w:sz w:val="20"/>
                    <w:szCs w:val="20"/>
                    <w:lang w:eastAsia="en-IE"/>
                  </w:rPr>
                  <w:t xml:space="preserve">Required in all </w:t>
                </w:r>
                <w:r w:rsidR="00FC5585" w:rsidRPr="00A73546">
                  <w:rPr>
                    <w:rFonts w:ascii="Times New Roman" w:eastAsia="Times New Roman" w:hAnsi="Times New Roman" w:cs="Times New Roman"/>
                    <w:b/>
                    <w:bCs/>
                    <w:sz w:val="20"/>
                    <w:szCs w:val="20"/>
                    <w:lang w:eastAsia="en-IE"/>
                  </w:rPr>
                  <w:t>Intestate</w:t>
                </w:r>
                <w:r w:rsidR="00CF5364" w:rsidRPr="00A73546">
                  <w:rPr>
                    <w:rFonts w:ascii="Times New Roman" w:eastAsia="Times New Roman" w:hAnsi="Times New Roman" w:cs="Times New Roman"/>
                    <w:b/>
                    <w:bCs/>
                    <w:sz w:val="20"/>
                    <w:szCs w:val="20"/>
                    <w:lang w:eastAsia="en-IE"/>
                  </w:rPr>
                  <w:t xml:space="preserve"> </w:t>
                </w:r>
                <w:r w:rsidR="00F374C3" w:rsidRPr="00A73546">
                  <w:rPr>
                    <w:rFonts w:ascii="Times New Roman" w:eastAsia="Times New Roman" w:hAnsi="Times New Roman" w:cs="Times New Roman"/>
                    <w:b/>
                    <w:bCs/>
                    <w:sz w:val="20"/>
                    <w:szCs w:val="20"/>
                    <w:lang w:eastAsia="en-IE"/>
                  </w:rPr>
                  <w:t>applications</w:t>
                </w:r>
                <w:r w:rsidR="00A47AF0" w:rsidRPr="00A73546">
                  <w:rPr>
                    <w:rFonts w:ascii="Times New Roman" w:eastAsia="Times New Roman" w:hAnsi="Times New Roman" w:cs="Times New Roman"/>
                    <w:b/>
                    <w:bCs/>
                    <w:sz w:val="20"/>
                    <w:szCs w:val="20"/>
                    <w:lang w:eastAsia="en-IE"/>
                  </w:rPr>
                  <w:t>:</w:t>
                </w:r>
              </w:p>
            </w:tc>
            <w:tc>
              <w:tcPr>
                <w:tcW w:w="567" w:type="dxa"/>
                <w:noWrap/>
                <w:hideMark/>
              </w:tcPr>
              <w:p w14:paraId="70C9EDB0" w14:textId="77777777" w:rsidR="00A47AF0" w:rsidRPr="009C0A5D" w:rsidRDefault="00A47AF0" w:rsidP="008276A6">
                <w:pPr>
                  <w:rPr>
                    <w:rFonts w:ascii="Times New Roman" w:eastAsia="Times New Roman" w:hAnsi="Times New Roman" w:cs="Times New Roman"/>
                    <w:i/>
                    <w:iCs/>
                    <w:sz w:val="18"/>
                    <w:szCs w:val="18"/>
                    <w:lang w:eastAsia="en-IE"/>
                  </w:rPr>
                </w:pPr>
              </w:p>
            </w:tc>
            <w:tc>
              <w:tcPr>
                <w:tcW w:w="3827" w:type="dxa"/>
                <w:noWrap/>
                <w:hideMark/>
              </w:tcPr>
              <w:p w14:paraId="0DB07386" w14:textId="2208CDFB" w:rsidR="00A47AF0" w:rsidRPr="009C0A5D" w:rsidRDefault="00A47AF0" w:rsidP="008276A6">
                <w:pPr>
                  <w:rPr>
                    <w:rFonts w:ascii="Times New Roman" w:eastAsia="Times New Roman" w:hAnsi="Times New Roman" w:cs="Times New Roman"/>
                    <w:sz w:val="20"/>
                    <w:szCs w:val="20"/>
                    <w:lang w:eastAsia="en-IE"/>
                  </w:rPr>
                </w:pPr>
              </w:p>
            </w:tc>
            <w:tc>
              <w:tcPr>
                <w:tcW w:w="487" w:type="dxa"/>
                <w:noWrap/>
                <w:hideMark/>
              </w:tcPr>
              <w:p w14:paraId="454C9573" w14:textId="77777777" w:rsidR="00A47AF0" w:rsidRPr="009C0A5D" w:rsidRDefault="00A47AF0" w:rsidP="008276A6">
                <w:pPr>
                  <w:rPr>
                    <w:rFonts w:ascii="Times New Roman" w:eastAsia="Times New Roman" w:hAnsi="Times New Roman" w:cs="Times New Roman"/>
                    <w:sz w:val="20"/>
                    <w:szCs w:val="20"/>
                    <w:lang w:eastAsia="en-IE"/>
                  </w:rPr>
                </w:pPr>
              </w:p>
            </w:tc>
          </w:tr>
          <w:tr w:rsidR="009C0A5D" w:rsidRPr="009C0A5D" w14:paraId="38851212" w14:textId="77777777" w:rsidTr="00A0559B">
            <w:trPr>
              <w:trHeight w:val="62"/>
            </w:trPr>
            <w:tc>
              <w:tcPr>
                <w:tcW w:w="5671" w:type="dxa"/>
                <w:shd w:val="clear" w:color="auto" w:fill="F2F2F2" w:themeFill="background1" w:themeFillShade="F2"/>
                <w:noWrap/>
              </w:tcPr>
              <w:p w14:paraId="6734F159" w14:textId="338F5499" w:rsidR="00A47AF0" w:rsidRPr="00D308B4" w:rsidRDefault="006864AC" w:rsidP="00FA4C3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Original Death Certificate or if not yet available, Coroner’s Certificate </w:t>
                </w:r>
                <w:r w:rsidRPr="00D308B4">
                  <w:rPr>
                    <w:rFonts w:ascii="Times New Roman" w:eastAsia="Times New Roman" w:hAnsi="Times New Roman" w:cs="Times New Roman"/>
                    <w:b/>
                    <w:bCs/>
                    <w:sz w:val="20"/>
                    <w:szCs w:val="20"/>
                    <w:lang w:eastAsia="en-IE"/>
                  </w:rPr>
                  <w:t>(copies are not acceptable)</w:t>
                </w:r>
                <w:r w:rsidR="00717C22" w:rsidRPr="00D308B4">
                  <w:rPr>
                    <w:rFonts w:ascii="Times New Roman" w:eastAsia="Times New Roman" w:hAnsi="Times New Roman" w:cs="Times New Roman"/>
                    <w:b/>
                    <w:bCs/>
                    <w:sz w:val="20"/>
                    <w:szCs w:val="20"/>
                    <w:lang w:eastAsia="en-IE"/>
                  </w:rPr>
                  <w:t>.</w:t>
                </w:r>
              </w:p>
            </w:tc>
            <w:sdt>
              <w:sdtPr>
                <w:rPr>
                  <w:rFonts w:ascii="Times New Roman" w:eastAsia="Times New Roman" w:hAnsi="Times New Roman" w:cs="Times New Roman"/>
                  <w:b/>
                  <w:bCs/>
                  <w:sz w:val="24"/>
                  <w:szCs w:val="24"/>
                  <w:lang w:eastAsia="en-IE"/>
                </w:rPr>
                <w:id w:val="-1546132928"/>
                <w:lock w:val="sdtLocked"/>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751BD140" w14:textId="235F8E6C" w:rsidR="00A47AF0" w:rsidRPr="009C0A5D" w:rsidRDefault="00F461F6"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hideMark/>
              </w:tcPr>
              <w:p w14:paraId="47376FFF" w14:textId="3C46B3D7" w:rsidR="00A47AF0" w:rsidRPr="009C0A5D" w:rsidRDefault="00357873" w:rsidP="00FA4C3D">
                <w:pPr>
                  <w:rPr>
                    <w:rFonts w:ascii="Times New Roman" w:eastAsia="Times New Roman" w:hAnsi="Times New Roman" w:cs="Times New Roman"/>
                    <w:sz w:val="18"/>
                    <w:szCs w:val="18"/>
                    <w:lang w:eastAsia="en-IE"/>
                  </w:rPr>
                </w:pPr>
                <w:r w:rsidRPr="009C0A5D">
                  <w:rPr>
                    <w:rFonts w:ascii="Times New Roman" w:eastAsia="Times New Roman" w:hAnsi="Times New Roman" w:cs="Times New Roman"/>
                    <w:sz w:val="18"/>
                    <w:szCs w:val="18"/>
                    <w:lang w:eastAsia="en-IE"/>
                  </w:rPr>
                  <w:t xml:space="preserve">Original Sworn Oath </w:t>
                </w:r>
                <w:r w:rsidRPr="009C0A5D">
                  <w:rPr>
                    <w:rFonts w:ascii="Times New Roman" w:eastAsia="Times New Roman" w:hAnsi="Times New Roman" w:cs="Times New Roman"/>
                    <w:b/>
                    <w:bCs/>
                    <w:sz w:val="18"/>
                    <w:szCs w:val="18"/>
                    <w:lang w:eastAsia="en-IE"/>
                  </w:rPr>
                  <w:t>(no copies required)</w:t>
                </w:r>
                <w:r w:rsidR="007A1632">
                  <w:rPr>
                    <w:rFonts w:ascii="Times New Roman" w:eastAsia="Times New Roman" w:hAnsi="Times New Roman" w:cs="Times New Roman"/>
                    <w:b/>
                    <w:bCs/>
                    <w:sz w:val="18"/>
                    <w:szCs w:val="18"/>
                    <w:lang w:eastAsia="en-IE"/>
                  </w:rPr>
                  <w:t xml:space="preserve">. </w:t>
                </w:r>
                <w:r w:rsidR="007A1632" w:rsidRPr="00270C1D">
                  <w:rPr>
                    <w:rFonts w:ascii="Times New Roman" w:eastAsia="Times New Roman" w:hAnsi="Times New Roman" w:cs="Times New Roman"/>
                    <w:sz w:val="18"/>
                    <w:szCs w:val="18"/>
                    <w:lang w:eastAsia="en-IE"/>
                  </w:rPr>
                  <w:t xml:space="preserve">See </w:t>
                </w:r>
                <w:hyperlink w:anchor="Guidance_7" w:history="1">
                  <w:r w:rsidR="007A1632" w:rsidRPr="00270C1D">
                    <w:rPr>
                      <w:rStyle w:val="Hyperlink"/>
                      <w:rFonts w:ascii="Times New Roman" w:eastAsia="Times New Roman" w:hAnsi="Times New Roman" w:cs="Times New Roman"/>
                      <w:sz w:val="18"/>
                      <w:szCs w:val="18"/>
                      <w:lang w:eastAsia="en-IE"/>
                    </w:rPr>
                    <w:t>here</w:t>
                  </w:r>
                </w:hyperlink>
                <w:r w:rsidR="007A1632"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591775488"/>
                <w:lock w:val="sdtLocked"/>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hideMark/>
                  </w:tcPr>
                  <w:p w14:paraId="34D06B45" w14:textId="6E6090C3" w:rsidR="00A47AF0" w:rsidRPr="009C0A5D" w:rsidRDefault="00F461F6"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9C0A5D" w:rsidRPr="009C0A5D" w14:paraId="07D50E85" w14:textId="77777777" w:rsidTr="00A0559B">
            <w:trPr>
              <w:trHeight w:val="62"/>
            </w:trPr>
            <w:tc>
              <w:tcPr>
                <w:tcW w:w="5671" w:type="dxa"/>
                <w:noWrap/>
              </w:tcPr>
              <w:p w14:paraId="641319AC" w14:textId="3DD2D9C9" w:rsidR="00A47AF0" w:rsidRPr="00D308B4" w:rsidRDefault="00375EE7" w:rsidP="00FA4C3D">
                <w:pPr>
                  <w:rPr>
                    <w:rFonts w:ascii="Times New Roman" w:eastAsia="Times New Roman" w:hAnsi="Times New Roman" w:cs="Times New Roman"/>
                    <w:sz w:val="20"/>
                    <w:szCs w:val="20"/>
                    <w:lang w:eastAsia="en-IE"/>
                  </w:rPr>
                </w:pPr>
                <w:r w:rsidRPr="00C008B8">
                  <w:rPr>
                    <w:rFonts w:ascii="Times New Roman" w:eastAsia="Times New Roman" w:hAnsi="Times New Roman" w:cs="Times New Roman"/>
                    <w:sz w:val="18"/>
                    <w:szCs w:val="18"/>
                    <w:lang w:eastAsia="en-IE"/>
                  </w:rPr>
                  <w:t>Court Fees</w:t>
                </w:r>
                <w:r>
                  <w:rPr>
                    <w:rFonts w:ascii="Times New Roman" w:eastAsia="Times New Roman" w:hAnsi="Times New Roman" w:cs="Times New Roman"/>
                    <w:sz w:val="18"/>
                    <w:szCs w:val="18"/>
                    <w:lang w:eastAsia="en-IE"/>
                  </w:rPr>
                  <w:t xml:space="preserve"> stamped on page 1 of this document.</w:t>
                </w:r>
              </w:p>
            </w:tc>
            <w:sdt>
              <w:sdtPr>
                <w:rPr>
                  <w:rFonts w:ascii="Times New Roman" w:eastAsia="Times New Roman" w:hAnsi="Times New Roman" w:cs="Times New Roman"/>
                  <w:b/>
                  <w:bCs/>
                  <w:sz w:val="24"/>
                  <w:szCs w:val="24"/>
                  <w:lang w:eastAsia="en-IE"/>
                </w:rPr>
                <w:id w:val="-533353186"/>
                <w:lock w:val="sdtLocked"/>
                <w14:checkbox>
                  <w14:checked w14:val="0"/>
                  <w14:checkedState w14:val="00FE" w14:font="Wingdings"/>
                  <w14:uncheckedState w14:val="2610" w14:font="MS Gothic"/>
                </w14:checkbox>
              </w:sdtPr>
              <w:sdtEndPr/>
              <w:sdtContent>
                <w:tc>
                  <w:tcPr>
                    <w:tcW w:w="567" w:type="dxa"/>
                    <w:noWrap/>
                    <w:hideMark/>
                  </w:tcPr>
                  <w:p w14:paraId="4BCCD338" w14:textId="3073C41B" w:rsidR="00A47AF0" w:rsidRPr="009C0A5D" w:rsidRDefault="009458C7"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noWrap/>
              </w:tcPr>
              <w:p w14:paraId="0BCFEF3A" w14:textId="7EF9C0B3" w:rsidR="00A47AF0" w:rsidRPr="009C0A5D" w:rsidRDefault="00FC5585" w:rsidP="00FA4C3D">
                <w:pPr>
                  <w:rPr>
                    <w:rFonts w:ascii="Times New Roman" w:eastAsia="Times New Roman" w:hAnsi="Times New Roman" w:cs="Times New Roman"/>
                    <w:sz w:val="18"/>
                    <w:szCs w:val="18"/>
                    <w:lang w:eastAsia="en-IE"/>
                  </w:rPr>
                </w:pPr>
                <w:r w:rsidRPr="009C0A5D">
                  <w:rPr>
                    <w:rFonts w:ascii="Times New Roman" w:eastAsia="Times New Roman" w:hAnsi="Times New Roman" w:cs="Times New Roman"/>
                    <w:sz w:val="18"/>
                    <w:szCs w:val="18"/>
                    <w:lang w:eastAsia="en-IE"/>
                  </w:rPr>
                  <w:t>Bond</w:t>
                </w:r>
                <w:r w:rsidR="00717C22">
                  <w:rPr>
                    <w:rFonts w:ascii="Times New Roman" w:eastAsia="Times New Roman" w:hAnsi="Times New Roman" w:cs="Times New Roman"/>
                    <w:sz w:val="18"/>
                    <w:szCs w:val="18"/>
                    <w:lang w:eastAsia="en-IE"/>
                  </w:rPr>
                  <w:t>.</w:t>
                </w:r>
              </w:p>
            </w:tc>
            <w:sdt>
              <w:sdtPr>
                <w:rPr>
                  <w:rFonts w:ascii="Times New Roman" w:eastAsia="Times New Roman" w:hAnsi="Times New Roman" w:cs="Times New Roman"/>
                  <w:b/>
                  <w:bCs/>
                  <w:sz w:val="24"/>
                  <w:szCs w:val="24"/>
                  <w:lang w:eastAsia="en-IE"/>
                </w:rPr>
                <w:id w:val="-638193628"/>
                <w:lock w:val="sdtLocked"/>
                <w14:checkbox>
                  <w14:checked w14:val="0"/>
                  <w14:checkedState w14:val="00FE" w14:font="Wingdings"/>
                  <w14:uncheckedState w14:val="2610" w14:font="MS Gothic"/>
                </w14:checkbox>
              </w:sdtPr>
              <w:sdtEndPr/>
              <w:sdtContent>
                <w:tc>
                  <w:tcPr>
                    <w:tcW w:w="487" w:type="dxa"/>
                    <w:noWrap/>
                    <w:hideMark/>
                  </w:tcPr>
                  <w:p w14:paraId="43193C6B" w14:textId="71860CBD" w:rsidR="00A47AF0" w:rsidRPr="009C0A5D" w:rsidRDefault="00D308B4"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C373F8" w:rsidRPr="009C0A5D" w14:paraId="54DE90A8" w14:textId="77777777" w:rsidTr="007A1632">
            <w:trPr>
              <w:trHeight w:val="62"/>
            </w:trPr>
            <w:tc>
              <w:tcPr>
                <w:tcW w:w="5671" w:type="dxa"/>
                <w:shd w:val="clear" w:color="auto" w:fill="F2F2F2" w:themeFill="background1" w:themeFillShade="F2"/>
                <w:noWrap/>
                <w:hideMark/>
              </w:tcPr>
              <w:p w14:paraId="139AAAFC" w14:textId="2F53FC3F" w:rsidR="00C373F8" w:rsidRPr="00D308B4" w:rsidRDefault="00C373F8" w:rsidP="00C373F8">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Notice of Acknowledgment (Probate) Revenue Form. If deceased died prior to 5/12/2001, we require appropriate stamped Revenue Affidavit Form (</w:t>
                </w:r>
                <w:hyperlink r:id="rId10" w:history="1">
                  <w:r w:rsidRPr="00D308B4">
                    <w:rPr>
                      <w:rStyle w:val="Hyperlink"/>
                      <w:rFonts w:ascii="Times New Roman" w:eastAsia="Times New Roman" w:hAnsi="Times New Roman" w:cs="Times New Roman"/>
                      <w:sz w:val="20"/>
                      <w:szCs w:val="20"/>
                      <w:lang w:eastAsia="en-IE"/>
                    </w:rPr>
                    <w:t>link</w:t>
                  </w:r>
                </w:hyperlink>
                <w:r w:rsidRPr="00D308B4">
                  <w:rPr>
                    <w:rFonts w:ascii="Times New Roman" w:eastAsia="Times New Roman" w:hAnsi="Times New Roman" w:cs="Times New Roman"/>
                    <w:sz w:val="20"/>
                    <w:szCs w:val="20"/>
                    <w:lang w:eastAsia="en-IE"/>
                  </w:rPr>
                  <w:t>) and original Certificate for the High Court.</w:t>
                </w:r>
              </w:p>
            </w:tc>
            <w:sdt>
              <w:sdtPr>
                <w:rPr>
                  <w:rFonts w:ascii="Times New Roman" w:eastAsia="Times New Roman" w:hAnsi="Times New Roman" w:cs="Times New Roman"/>
                  <w:b/>
                  <w:bCs/>
                  <w:sz w:val="24"/>
                  <w:szCs w:val="24"/>
                  <w:lang w:eastAsia="en-IE"/>
                </w:rPr>
                <w:id w:val="1979190189"/>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2F9E2E89" w14:textId="7E0C78E5" w:rsidR="00C373F8" w:rsidRPr="009C0A5D" w:rsidRDefault="00C373F8" w:rsidP="00C373F8">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tcPr>
              <w:p w14:paraId="626BFEF5" w14:textId="236E85E3" w:rsidR="00C373F8" w:rsidRPr="009C0A5D" w:rsidRDefault="00C373F8" w:rsidP="00C373F8">
                <w:pPr>
                  <w:rPr>
                    <w:rFonts w:ascii="Times New Roman" w:eastAsia="Times New Roman" w:hAnsi="Times New Roman" w:cs="Times New Roman"/>
                    <w:sz w:val="18"/>
                    <w:szCs w:val="18"/>
                    <w:lang w:eastAsia="en-IE"/>
                  </w:rPr>
                </w:pPr>
              </w:p>
            </w:tc>
            <w:tc>
              <w:tcPr>
                <w:tcW w:w="487" w:type="dxa"/>
                <w:shd w:val="clear" w:color="auto" w:fill="F2F2F2" w:themeFill="background1" w:themeFillShade="F2"/>
                <w:noWrap/>
              </w:tcPr>
              <w:p w14:paraId="6420D7E4" w14:textId="4755035B" w:rsidR="00C373F8" w:rsidRPr="009C0A5D" w:rsidRDefault="00C373F8" w:rsidP="00C373F8">
                <w:pPr>
                  <w:jc w:val="center"/>
                  <w:rPr>
                    <w:rFonts w:ascii="Times New Roman" w:eastAsia="Times New Roman" w:hAnsi="Times New Roman" w:cs="Times New Roman"/>
                    <w:sz w:val="18"/>
                    <w:szCs w:val="18"/>
                    <w:lang w:eastAsia="en-IE"/>
                  </w:rPr>
                </w:pPr>
              </w:p>
            </w:tc>
          </w:tr>
        </w:tbl>
        <w:p w14:paraId="293E68E9" w14:textId="77777777" w:rsidR="00FD728C" w:rsidRDefault="00FD728C" w:rsidP="00802512">
          <w:pPr>
            <w:rPr>
              <w:rFonts w:ascii="Times New Roman" w:hAnsi="Times New Roman" w:cs="Times New Roman"/>
            </w:rPr>
          </w:pPr>
          <w:bookmarkStart w:id="7" w:name="Intestate_Requirements"/>
        </w:p>
        <w:p w14:paraId="0077231A" w14:textId="6916C2DC" w:rsidR="00802512" w:rsidRPr="009C0A5D" w:rsidRDefault="00FC5585" w:rsidP="00802512">
          <w:pPr>
            <w:rPr>
              <w:rFonts w:ascii="Times New Roman" w:hAnsi="Times New Roman" w:cs="Times New Roman"/>
            </w:rPr>
          </w:pPr>
          <w:r w:rsidRPr="009458C7">
            <w:rPr>
              <w:rFonts w:ascii="Times New Roman" w:hAnsi="Times New Roman" w:cs="Times New Roman"/>
            </w:rPr>
            <w:t xml:space="preserve">INTESTATE </w:t>
          </w:r>
          <w:r w:rsidR="00802512" w:rsidRPr="009458C7">
            <w:rPr>
              <w:rFonts w:ascii="Times New Roman" w:hAnsi="Times New Roman" w:cs="Times New Roman"/>
            </w:rPr>
            <w:t>REQUIREMENTS</w:t>
          </w:r>
          <w:bookmarkEnd w:id="7"/>
          <w:r w:rsidR="00802512" w:rsidRPr="009458C7">
            <w:rPr>
              <w:rFonts w:ascii="Times New Roman" w:hAnsi="Times New Roman" w:cs="Times New Roman"/>
            </w:rPr>
            <w:t>.</w:t>
          </w:r>
          <w:r w:rsidR="00B451F1" w:rsidRPr="009458C7">
            <w:rPr>
              <w:rFonts w:ascii="Times New Roman" w:hAnsi="Times New Roman" w:cs="Times New Roman"/>
            </w:rPr>
            <w:t xml:space="preserve"> To be completed by </w:t>
          </w:r>
          <w:r w:rsidR="00C50009" w:rsidRPr="009458C7">
            <w:rPr>
              <w:rFonts w:ascii="Times New Roman" w:hAnsi="Times New Roman" w:cs="Times New Roman"/>
            </w:rPr>
            <w:t>individual overseeing application</w:t>
          </w:r>
          <w:r w:rsidR="00B451F1" w:rsidRPr="009458C7">
            <w:rPr>
              <w:rFonts w:ascii="Times New Roman" w:hAnsi="Times New Roman" w:cs="Times New Roman"/>
            </w:rPr>
            <w:t>.</w:t>
          </w:r>
        </w:p>
        <w:tbl>
          <w:tblPr>
            <w:tblStyle w:val="TableGrid"/>
            <w:tblW w:w="10983" w:type="dxa"/>
            <w:tblLook w:val="04A0" w:firstRow="1" w:lastRow="0" w:firstColumn="1" w:lastColumn="0" w:noHBand="0" w:noVBand="1"/>
          </w:tblPr>
          <w:tblGrid>
            <w:gridCol w:w="459"/>
            <w:gridCol w:w="8892"/>
            <w:gridCol w:w="905"/>
            <w:gridCol w:w="727"/>
          </w:tblGrid>
          <w:tr w:rsidR="009C0A5D" w:rsidRPr="009C0A5D" w14:paraId="6900FE6F" w14:textId="77777777" w:rsidTr="00A0559B">
            <w:trPr>
              <w:trHeight w:val="170"/>
            </w:trPr>
            <w:tc>
              <w:tcPr>
                <w:tcW w:w="459" w:type="dxa"/>
              </w:tcPr>
              <w:p w14:paraId="29CABB8B" w14:textId="77777777" w:rsidR="00663CFE" w:rsidRPr="009C0A5D" w:rsidRDefault="00663CFE" w:rsidP="00A54AC8">
                <w:pPr>
                  <w:rPr>
                    <w:rFonts w:ascii="Times New Roman" w:hAnsi="Times New Roman" w:cs="Times New Roman"/>
                    <w:sz w:val="20"/>
                    <w:szCs w:val="20"/>
                  </w:rPr>
                </w:pPr>
              </w:p>
            </w:tc>
            <w:tc>
              <w:tcPr>
                <w:tcW w:w="8892" w:type="dxa"/>
                <w:noWrap/>
              </w:tcPr>
              <w:p w14:paraId="3324D499" w14:textId="707E2E99" w:rsidR="00663CFE" w:rsidRPr="009C0A5D" w:rsidRDefault="00426B84"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Guidance_7" w:history="1">
                  <w:r w:rsidRPr="00426B84">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905" w:type="dxa"/>
              </w:tcPr>
              <w:p w14:paraId="26FCAECD" w14:textId="53EDA046"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Solicitor to check</w:t>
                </w:r>
              </w:p>
            </w:tc>
            <w:tc>
              <w:tcPr>
                <w:tcW w:w="727" w:type="dxa"/>
              </w:tcPr>
              <w:p w14:paraId="46CAB14F" w14:textId="7FFBD3F2"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Office Use</w:t>
                </w:r>
              </w:p>
            </w:tc>
          </w:tr>
          <w:tr w:rsidR="005F3103" w:rsidRPr="009C0A5D" w14:paraId="3CB699DE" w14:textId="77777777" w:rsidTr="00A0559B">
            <w:trPr>
              <w:trHeight w:val="195"/>
            </w:trPr>
            <w:tc>
              <w:tcPr>
                <w:tcW w:w="459" w:type="dxa"/>
                <w:shd w:val="clear" w:color="auto" w:fill="F2F2F2" w:themeFill="background1" w:themeFillShade="F2"/>
                <w:textDirection w:val="btLr"/>
              </w:tcPr>
              <w:p w14:paraId="0729539C" w14:textId="77777777" w:rsidR="005F3103" w:rsidRDefault="005F3103" w:rsidP="005F3103">
                <w:pPr>
                  <w:ind w:left="113" w:right="113"/>
                  <w:rPr>
                    <w:rFonts w:ascii="Times New Roman" w:hAnsi="Times New Roman" w:cs="Times New Roman"/>
                    <w:sz w:val="20"/>
                    <w:szCs w:val="20"/>
                  </w:rPr>
                </w:pPr>
              </w:p>
            </w:tc>
            <w:tc>
              <w:tcPr>
                <w:tcW w:w="8892" w:type="dxa"/>
                <w:shd w:val="clear" w:color="auto" w:fill="F2F2F2" w:themeFill="background1" w:themeFillShade="F2"/>
                <w:noWrap/>
              </w:tcPr>
              <w:p w14:paraId="57794962" w14:textId="18799F6F" w:rsidR="005F3103" w:rsidRPr="00D308B4" w:rsidRDefault="005F3103" w:rsidP="005F3103">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I am enclosing the documents required in all Intestate applications (see above).</w:t>
                </w:r>
              </w:p>
            </w:tc>
            <w:sdt>
              <w:sdtPr>
                <w:rPr>
                  <w:rFonts w:ascii="Times New Roman" w:eastAsia="Times New Roman" w:hAnsi="Times New Roman" w:cs="Times New Roman"/>
                  <w:b/>
                  <w:bCs/>
                  <w:lang w:eastAsia="en-IE"/>
                </w:rPr>
                <w:id w:val="-2045592569"/>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630119E7" w14:textId="0DD74060" w:rsidR="005F3103" w:rsidRPr="002D40DD" w:rsidRDefault="00F461F6"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36644397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3C4BA2F0" w14:textId="7FE09B57"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0D9AAB38" w14:textId="77777777" w:rsidTr="00A0559B">
            <w:trPr>
              <w:trHeight w:val="851"/>
            </w:trPr>
            <w:tc>
              <w:tcPr>
                <w:tcW w:w="459" w:type="dxa"/>
                <w:shd w:val="clear" w:color="auto" w:fill="F2F2F2" w:themeFill="background1" w:themeFillShade="F2"/>
                <w:textDirection w:val="btLr"/>
              </w:tcPr>
              <w:p w14:paraId="758AC926" w14:textId="77777777" w:rsidR="005F3103" w:rsidRDefault="005F3103" w:rsidP="005F3103">
                <w:pPr>
                  <w:ind w:left="113" w:right="113"/>
                  <w:rPr>
                    <w:rFonts w:ascii="Times New Roman" w:hAnsi="Times New Roman" w:cs="Times New Roman"/>
                    <w:sz w:val="20"/>
                    <w:szCs w:val="20"/>
                  </w:rPr>
                </w:pPr>
              </w:p>
            </w:tc>
            <w:tc>
              <w:tcPr>
                <w:tcW w:w="8892" w:type="dxa"/>
                <w:shd w:val="clear" w:color="auto" w:fill="F2F2F2" w:themeFill="background1" w:themeFillShade="F2"/>
                <w:noWrap/>
              </w:tcPr>
              <w:p w14:paraId="08FBA11D" w14:textId="77777777" w:rsidR="005F3103" w:rsidRPr="00D308B4" w:rsidRDefault="005F3103" w:rsidP="005F3103">
                <w:pPr>
                  <w:rPr>
                    <w:rFonts w:ascii="Times New Roman" w:hAnsi="Times New Roman" w:cs="Times New Roman"/>
                    <w:sz w:val="20"/>
                    <w:szCs w:val="20"/>
                  </w:rPr>
                </w:pPr>
                <w:r w:rsidRPr="00D308B4">
                  <w:rPr>
                    <w:rFonts w:ascii="Times New Roman" w:hAnsi="Times New Roman" w:cs="Times New Roman"/>
                    <w:sz w:val="20"/>
                    <w:szCs w:val="20"/>
                  </w:rPr>
                  <w:t xml:space="preserve">The deceased died domiciled in the Republic of Ireland. </w:t>
                </w:r>
              </w:p>
              <w:p w14:paraId="6853A28D" w14:textId="21419E2A" w:rsidR="005F3103" w:rsidRPr="00D308B4" w:rsidRDefault="005F3103" w:rsidP="005F3103">
                <w:pPr>
                  <w:rPr>
                    <w:rFonts w:ascii="Times New Roman" w:hAnsi="Times New Roman" w:cs="Times New Roman"/>
                    <w:sz w:val="20"/>
                    <w:szCs w:val="20"/>
                  </w:rPr>
                </w:pPr>
                <w:r w:rsidRPr="00D308B4">
                  <w:rPr>
                    <w:rFonts w:ascii="Times New Roman" w:hAnsi="Times New Roman" w:cs="Times New Roman"/>
                    <w:sz w:val="20"/>
                    <w:szCs w:val="20"/>
                  </w:rPr>
                  <w:t xml:space="preserve">OR - The deceased died domiciled outside of the Republic of Ireland and I have read </w:t>
                </w:r>
                <w:bookmarkStart w:id="8" w:name="Guidance_5"/>
                <w:r w:rsidR="008276A6">
                  <w:fldChar w:fldCharType="begin"/>
                </w:r>
                <w:r w:rsidR="007E6458">
                  <w:instrText>HYPERLINK  \l "Guidance_5_"</w:instrText>
                </w:r>
                <w:r w:rsidR="008276A6">
                  <w:fldChar w:fldCharType="separate"/>
                </w:r>
                <w:bookmarkStart w:id="9" w:name="Form_5"/>
                <w:r w:rsidRPr="00D308B4">
                  <w:rPr>
                    <w:rStyle w:val="Hyperlink"/>
                    <w:rFonts w:ascii="Times New Roman" w:hAnsi="Times New Roman" w:cs="Times New Roman"/>
                    <w:sz w:val="20"/>
                    <w:szCs w:val="20"/>
                  </w:rPr>
                  <w:t>Guidance Note 5</w:t>
                </w:r>
                <w:bookmarkEnd w:id="9"/>
                <w:r w:rsidR="008276A6">
                  <w:rPr>
                    <w:rStyle w:val="Hyperlink"/>
                    <w:rFonts w:ascii="Times New Roman" w:hAnsi="Times New Roman" w:cs="Times New Roman"/>
                    <w:sz w:val="20"/>
                    <w:szCs w:val="20"/>
                  </w:rPr>
                  <w:fldChar w:fldCharType="end"/>
                </w:r>
                <w:bookmarkEnd w:id="8"/>
                <w:r w:rsidRPr="00D308B4">
                  <w:rPr>
                    <w:rFonts w:ascii="Times New Roman" w:hAnsi="Times New Roman" w:cs="Times New Roman"/>
                    <w:sz w:val="20"/>
                    <w:szCs w:val="20"/>
                  </w:rPr>
                  <w:t xml:space="preserve"> and enclose an Affidavit of Law or Foreign Grant of Administration from the deceased’s country of domicile at the date of death.</w:t>
                </w:r>
              </w:p>
            </w:tc>
            <w:sdt>
              <w:sdtPr>
                <w:rPr>
                  <w:rFonts w:ascii="Times New Roman" w:eastAsia="Times New Roman" w:hAnsi="Times New Roman" w:cs="Times New Roman"/>
                  <w:b/>
                  <w:bCs/>
                  <w:lang w:eastAsia="en-IE"/>
                </w:rPr>
                <w:id w:val="-2053684158"/>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6B8FDCDA" w14:textId="7178F5AD"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2039340552"/>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9188B0A" w14:textId="42ACC181"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24EEA895" w14:textId="4BF74BBD" w:rsidTr="00A0559B">
            <w:trPr>
              <w:trHeight w:val="341"/>
            </w:trPr>
            <w:tc>
              <w:tcPr>
                <w:tcW w:w="459" w:type="dxa"/>
                <w:vMerge w:val="restart"/>
                <w:textDirection w:val="btLr"/>
              </w:tcPr>
              <w:p w14:paraId="21E10265" w14:textId="5EC70A41" w:rsidR="005F3103" w:rsidRPr="00FA08B2" w:rsidRDefault="005F3103" w:rsidP="005F3103">
                <w:pPr>
                  <w:ind w:left="113" w:right="113"/>
                  <w:jc w:val="right"/>
                  <w:rPr>
                    <w:rFonts w:ascii="Times New Roman" w:hAnsi="Times New Roman" w:cs="Times New Roman"/>
                    <w:sz w:val="20"/>
                    <w:szCs w:val="20"/>
                  </w:rPr>
                </w:pPr>
                <w:r>
                  <w:rPr>
                    <w:rFonts w:ascii="Times New Roman" w:hAnsi="Times New Roman" w:cs="Times New Roman"/>
                    <w:sz w:val="20"/>
                    <w:szCs w:val="20"/>
                  </w:rPr>
                  <w:t>Oath</w:t>
                </w:r>
              </w:p>
            </w:tc>
            <w:tc>
              <w:tcPr>
                <w:tcW w:w="8892" w:type="dxa"/>
                <w:noWrap/>
                <w:hideMark/>
              </w:tcPr>
              <w:p w14:paraId="758A4BF2" w14:textId="17D91760"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 xml:space="preserve">I have reviewed </w:t>
                </w:r>
                <w:bookmarkStart w:id="10" w:name="Form_11"/>
                <w:r w:rsidR="008276A6">
                  <w:fldChar w:fldCharType="begin"/>
                </w:r>
                <w:r w:rsidR="008276A6">
                  <w:instrText>HYPERLINK \l "Guidance_11"</w:instrText>
                </w:r>
                <w:r w:rsidR="008276A6">
                  <w:fldChar w:fldCharType="separate"/>
                </w:r>
                <w:r w:rsidRPr="00D308B4">
                  <w:rPr>
                    <w:rStyle w:val="Hyperlink"/>
                    <w:rFonts w:ascii="Times New Roman" w:hAnsi="Times New Roman" w:cs="Times New Roman"/>
                    <w:sz w:val="20"/>
                    <w:szCs w:val="20"/>
                  </w:rPr>
                  <w:t>Guidance Note 1</w:t>
                </w:r>
                <w:r w:rsidR="00BA1121" w:rsidRPr="00D308B4">
                  <w:rPr>
                    <w:rStyle w:val="Hyperlink"/>
                    <w:rFonts w:ascii="Times New Roman" w:hAnsi="Times New Roman" w:cs="Times New Roman"/>
                    <w:sz w:val="20"/>
                    <w:szCs w:val="20"/>
                  </w:rPr>
                  <w:t>.1</w:t>
                </w:r>
                <w:r w:rsidR="008276A6">
                  <w:rPr>
                    <w:rStyle w:val="Hyperlink"/>
                    <w:rFonts w:ascii="Times New Roman" w:hAnsi="Times New Roman" w:cs="Times New Roman"/>
                    <w:sz w:val="20"/>
                    <w:szCs w:val="20"/>
                  </w:rPr>
                  <w:fldChar w:fldCharType="end"/>
                </w:r>
                <w:bookmarkEnd w:id="10"/>
                <w:r w:rsidRPr="00D308B4">
                  <w:rPr>
                    <w:rFonts w:ascii="Times New Roman" w:hAnsi="Times New Roman" w:cs="Times New Roman"/>
                    <w:sz w:val="20"/>
                    <w:szCs w:val="20"/>
                  </w:rPr>
                  <w:t xml:space="preserve"> in the attached explanatory notes and the Oath recites the deceased’s marital status at the date of death in Part B.</w:t>
                </w:r>
              </w:p>
            </w:tc>
            <w:sdt>
              <w:sdtPr>
                <w:rPr>
                  <w:rFonts w:ascii="Times New Roman" w:eastAsia="Times New Roman" w:hAnsi="Times New Roman" w:cs="Times New Roman"/>
                  <w:b/>
                  <w:bCs/>
                  <w:lang w:eastAsia="en-IE"/>
                </w:rPr>
                <w:id w:val="662516413"/>
                <w:lock w:val="sdtLocked"/>
                <w14:checkbox>
                  <w14:checked w14:val="0"/>
                  <w14:checkedState w14:val="00FE" w14:font="Wingdings"/>
                  <w14:uncheckedState w14:val="2610" w14:font="MS Gothic"/>
                </w14:checkbox>
              </w:sdtPr>
              <w:sdtEndPr/>
              <w:sdtContent>
                <w:tc>
                  <w:tcPr>
                    <w:tcW w:w="905" w:type="dxa"/>
                  </w:tcPr>
                  <w:p w14:paraId="55908943" w14:textId="1ADB31FC"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57973894"/>
                <w:lock w:val="contentLocked"/>
                <w14:checkbox>
                  <w14:checked w14:val="0"/>
                  <w14:checkedState w14:val="2612" w14:font="MS Gothic"/>
                  <w14:uncheckedState w14:val="2610" w14:font="MS Gothic"/>
                </w14:checkbox>
              </w:sdtPr>
              <w:sdtEndPr/>
              <w:sdtContent>
                <w:tc>
                  <w:tcPr>
                    <w:tcW w:w="727" w:type="dxa"/>
                  </w:tcPr>
                  <w:p w14:paraId="69215EAF" w14:textId="0EDC2207" w:rsidR="005F3103" w:rsidRPr="002D40DD" w:rsidRDefault="00C453A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5F3103" w:rsidRPr="009C0A5D" w14:paraId="0189F7F5" w14:textId="6656C26D" w:rsidTr="00A0559B">
            <w:trPr>
              <w:trHeight w:val="170"/>
            </w:trPr>
            <w:tc>
              <w:tcPr>
                <w:tcW w:w="459" w:type="dxa"/>
                <w:vMerge/>
              </w:tcPr>
              <w:p w14:paraId="5C130009" w14:textId="67E6FC5B" w:rsidR="005F3103" w:rsidRPr="00FA08B2" w:rsidRDefault="005F3103" w:rsidP="005F3103">
                <w:pPr>
                  <w:jc w:val="right"/>
                  <w:rPr>
                    <w:rFonts w:ascii="Times New Roman" w:hAnsi="Times New Roman" w:cs="Times New Roman"/>
                    <w:sz w:val="20"/>
                    <w:szCs w:val="20"/>
                  </w:rPr>
                </w:pPr>
              </w:p>
            </w:tc>
            <w:tc>
              <w:tcPr>
                <w:tcW w:w="8892" w:type="dxa"/>
                <w:shd w:val="clear" w:color="auto" w:fill="F2F2F2" w:themeFill="background1" w:themeFillShade="F2"/>
                <w:noWrap/>
                <w:hideMark/>
              </w:tcPr>
              <w:p w14:paraId="72C61C6A" w14:textId="60283CE5"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 xml:space="preserve">I have reviewed </w:t>
                </w:r>
                <w:bookmarkStart w:id="11" w:name="Form_12"/>
                <w:r w:rsidR="008276A6">
                  <w:fldChar w:fldCharType="begin"/>
                </w:r>
                <w:r w:rsidR="008276A6">
                  <w:instrText>HYPERLINK \l "Guidance_12"</w:instrText>
                </w:r>
                <w:r w:rsidR="008276A6">
                  <w:fldChar w:fldCharType="separate"/>
                </w:r>
                <w:r w:rsidRPr="00D308B4">
                  <w:rPr>
                    <w:rStyle w:val="Hyperlink"/>
                    <w:rFonts w:ascii="Times New Roman" w:hAnsi="Times New Roman" w:cs="Times New Roman"/>
                    <w:sz w:val="20"/>
                    <w:szCs w:val="20"/>
                  </w:rPr>
                  <w:t>Guidance Note 1</w:t>
                </w:r>
                <w:r w:rsidR="00BA1121" w:rsidRPr="00D308B4">
                  <w:rPr>
                    <w:rStyle w:val="Hyperlink"/>
                    <w:rFonts w:ascii="Times New Roman" w:hAnsi="Times New Roman" w:cs="Times New Roman"/>
                    <w:sz w:val="20"/>
                    <w:szCs w:val="20"/>
                  </w:rPr>
                  <w:t>.2</w:t>
                </w:r>
                <w:r w:rsidR="008276A6">
                  <w:rPr>
                    <w:rStyle w:val="Hyperlink"/>
                    <w:rFonts w:ascii="Times New Roman" w:hAnsi="Times New Roman" w:cs="Times New Roman"/>
                    <w:sz w:val="20"/>
                    <w:szCs w:val="20"/>
                  </w:rPr>
                  <w:fldChar w:fldCharType="end"/>
                </w:r>
                <w:bookmarkEnd w:id="11"/>
                <w:r w:rsidRPr="00D308B4">
                  <w:rPr>
                    <w:rFonts w:ascii="Times New Roman" w:hAnsi="Times New Roman" w:cs="Times New Roman"/>
                    <w:sz w:val="20"/>
                    <w:szCs w:val="20"/>
                  </w:rPr>
                  <w:t xml:space="preserve"> in the attached explanatory notes and the Oath establishes who was/were the deceased’s next of kin at the date of the deceased’s death by clearing off any classes of people/individuals with priority.</w:t>
                </w:r>
              </w:p>
            </w:tc>
            <w:sdt>
              <w:sdtPr>
                <w:rPr>
                  <w:rFonts w:ascii="Times New Roman" w:eastAsia="Times New Roman" w:hAnsi="Times New Roman" w:cs="Times New Roman"/>
                  <w:b/>
                  <w:bCs/>
                  <w:lang w:eastAsia="en-IE"/>
                </w:rPr>
                <w:id w:val="1669679430"/>
                <w:lock w:val="sdtLocked"/>
                <w14:checkbox>
                  <w14:checked w14:val="0"/>
                  <w14:checkedState w14:val="00FE" w14:font="Wingdings"/>
                  <w14:uncheckedState w14:val="2610" w14:font="MS Gothic"/>
                </w14:checkbox>
              </w:sdtPr>
              <w:sdtEndPr/>
              <w:sdtContent>
                <w:tc>
                  <w:tcPr>
                    <w:tcW w:w="905" w:type="dxa"/>
                  </w:tcPr>
                  <w:p w14:paraId="353D08DE" w14:textId="706C07C9" w:rsidR="005F3103" w:rsidRPr="002D40DD" w:rsidRDefault="00FA4C3D" w:rsidP="00FA4C3D">
                    <w:pPr>
                      <w:jc w:val="center"/>
                      <w:rPr>
                        <w:rFonts w:ascii="Times New Roman" w:eastAsia="Times New Roman" w:hAnsi="Times New Roman" w:cs="Times New Roman"/>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516126582"/>
                <w:lock w:val="sdtContentLocked"/>
                <w14:checkbox>
                  <w14:checked w14:val="0"/>
                  <w14:checkedState w14:val="00FE" w14:font="Wingdings"/>
                  <w14:uncheckedState w14:val="2610" w14:font="MS Gothic"/>
                </w14:checkbox>
              </w:sdtPr>
              <w:sdtEndPr/>
              <w:sdtContent>
                <w:tc>
                  <w:tcPr>
                    <w:tcW w:w="727" w:type="dxa"/>
                  </w:tcPr>
                  <w:p w14:paraId="296DB61A" w14:textId="29062D12"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6E13142F" w14:textId="77777777" w:rsidTr="00A0559B">
            <w:trPr>
              <w:trHeight w:val="170"/>
            </w:trPr>
            <w:tc>
              <w:tcPr>
                <w:tcW w:w="459" w:type="dxa"/>
                <w:vMerge/>
              </w:tcPr>
              <w:p w14:paraId="3E2E8EB6" w14:textId="236C1590" w:rsidR="005F3103" w:rsidRPr="009C0A5D" w:rsidRDefault="005F3103" w:rsidP="005F3103">
                <w:pPr>
                  <w:jc w:val="right"/>
                  <w:rPr>
                    <w:rFonts w:ascii="Times New Roman" w:hAnsi="Times New Roman" w:cs="Times New Roman"/>
                    <w:sz w:val="20"/>
                    <w:szCs w:val="20"/>
                  </w:rPr>
                </w:pPr>
              </w:p>
            </w:tc>
            <w:tc>
              <w:tcPr>
                <w:tcW w:w="8892" w:type="dxa"/>
                <w:noWrap/>
              </w:tcPr>
              <w:p w14:paraId="62C398E5" w14:textId="24BE54AA"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The applicant is the/one of the deceased’s next of kin at the date of death;</w:t>
                </w:r>
              </w:p>
              <w:p w14:paraId="1B25AB2B" w14:textId="66C8301F"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OR – the applicant is validly applying on behalf of one of the next of kin</w:t>
                </w:r>
                <w:r w:rsidR="00A73546">
                  <w:rPr>
                    <w:rFonts w:ascii="Times New Roman" w:eastAsia="Times New Roman" w:hAnsi="Times New Roman" w:cs="Times New Roman"/>
                    <w:sz w:val="20"/>
                    <w:szCs w:val="20"/>
                    <w:lang w:eastAsia="en-IE"/>
                  </w:rPr>
                  <w:t>, or on foot of a Court Order.</w:t>
                </w:r>
              </w:p>
            </w:tc>
            <w:sdt>
              <w:sdtPr>
                <w:rPr>
                  <w:rFonts w:ascii="Times New Roman" w:eastAsia="Times New Roman" w:hAnsi="Times New Roman" w:cs="Times New Roman"/>
                  <w:b/>
                  <w:bCs/>
                  <w:lang w:eastAsia="en-IE"/>
                </w:rPr>
                <w:id w:val="-505980489"/>
                <w:lock w:val="sdtLocked"/>
                <w14:checkbox>
                  <w14:checked w14:val="0"/>
                  <w14:checkedState w14:val="00FE" w14:font="Wingdings"/>
                  <w14:uncheckedState w14:val="2610" w14:font="MS Gothic"/>
                </w14:checkbox>
              </w:sdtPr>
              <w:sdtEndPr/>
              <w:sdtContent>
                <w:tc>
                  <w:tcPr>
                    <w:tcW w:w="905" w:type="dxa"/>
                  </w:tcPr>
                  <w:p w14:paraId="0F245C4D" w14:textId="59C9FBE8"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016303735"/>
                <w:lock w:val="sdtContentLocked"/>
                <w14:checkbox>
                  <w14:checked w14:val="0"/>
                  <w14:checkedState w14:val="00FE" w14:font="Wingdings"/>
                  <w14:uncheckedState w14:val="2610" w14:font="MS Gothic"/>
                </w14:checkbox>
              </w:sdtPr>
              <w:sdtEndPr/>
              <w:sdtContent>
                <w:tc>
                  <w:tcPr>
                    <w:tcW w:w="727" w:type="dxa"/>
                  </w:tcPr>
                  <w:p w14:paraId="00F5BAFC" w14:textId="17A45E54"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07A04217" w14:textId="77777777" w:rsidTr="00A0559B">
            <w:trPr>
              <w:trHeight w:val="170"/>
            </w:trPr>
            <w:tc>
              <w:tcPr>
                <w:tcW w:w="459" w:type="dxa"/>
                <w:vMerge/>
              </w:tcPr>
              <w:p w14:paraId="268A4847" w14:textId="77777777" w:rsidR="005F3103" w:rsidRPr="009C0A5D" w:rsidRDefault="005F3103" w:rsidP="005F3103">
                <w:pPr>
                  <w:jc w:val="right"/>
                  <w:rPr>
                    <w:rFonts w:ascii="Times New Roman" w:hAnsi="Times New Roman" w:cs="Times New Roman"/>
                    <w:sz w:val="20"/>
                    <w:szCs w:val="20"/>
                  </w:rPr>
                </w:pPr>
              </w:p>
            </w:tc>
            <w:tc>
              <w:tcPr>
                <w:tcW w:w="8892" w:type="dxa"/>
                <w:shd w:val="clear" w:color="auto" w:fill="F2F2F2" w:themeFill="background1" w:themeFillShade="F2"/>
                <w:noWrap/>
              </w:tcPr>
              <w:p w14:paraId="2F475E57" w14:textId="77777777" w:rsidR="005F3103" w:rsidRDefault="005F3103" w:rsidP="005F3103">
                <w:pPr>
                  <w:rPr>
                    <w:rFonts w:ascii="Times New Roman" w:hAnsi="Times New Roman" w:cs="Times New Roman"/>
                    <w:sz w:val="20"/>
                    <w:szCs w:val="20"/>
                  </w:rPr>
                </w:pPr>
                <w:r w:rsidRPr="00D308B4">
                  <w:rPr>
                    <w:rFonts w:ascii="Times New Roman" w:hAnsi="Times New Roman" w:cs="Times New Roman"/>
                    <w:sz w:val="20"/>
                    <w:szCs w:val="20"/>
                  </w:rPr>
                  <w:t xml:space="preserve">Oath covers all relevant names and addresses in Part A and corresponds with all other documents and I have read </w:t>
                </w:r>
                <w:bookmarkStart w:id="12" w:name="Form_15"/>
                <w:r w:rsidR="008276A6">
                  <w:fldChar w:fldCharType="begin"/>
                </w:r>
                <w:r w:rsidR="008276A6">
                  <w:instrText>HYPERLINK \l "Guidance_15"</w:instrText>
                </w:r>
                <w:r w:rsidR="008276A6">
                  <w:fldChar w:fldCharType="separate"/>
                </w:r>
                <w:r w:rsidRPr="00D308B4">
                  <w:rPr>
                    <w:rStyle w:val="Hyperlink"/>
                    <w:rFonts w:ascii="Times New Roman" w:hAnsi="Times New Roman" w:cs="Times New Roman"/>
                    <w:sz w:val="20"/>
                    <w:szCs w:val="20"/>
                  </w:rPr>
                  <w:t>Guidance Note 1.5</w:t>
                </w:r>
                <w:r w:rsidR="008276A6">
                  <w:rPr>
                    <w:rStyle w:val="Hyperlink"/>
                    <w:rFonts w:ascii="Times New Roman" w:hAnsi="Times New Roman" w:cs="Times New Roman"/>
                    <w:sz w:val="20"/>
                    <w:szCs w:val="20"/>
                  </w:rPr>
                  <w:fldChar w:fldCharType="end"/>
                </w:r>
                <w:bookmarkEnd w:id="12"/>
                <w:r w:rsidRPr="00D308B4">
                  <w:rPr>
                    <w:rFonts w:ascii="Times New Roman" w:hAnsi="Times New Roman" w:cs="Times New Roman"/>
                    <w:sz w:val="20"/>
                    <w:szCs w:val="20"/>
                  </w:rPr>
                  <w:t xml:space="preserve"> in this regard.</w:t>
                </w:r>
              </w:p>
              <w:p w14:paraId="22038BDC" w14:textId="45E40EE6" w:rsidR="00D308B4" w:rsidRPr="00D308B4" w:rsidRDefault="00D308B4" w:rsidP="005F3103">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lang w:eastAsia="en-IE"/>
                </w:rPr>
                <w:id w:val="278300221"/>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7D193602" w14:textId="00F0FBCF"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414701437"/>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4B39E8AE" w14:textId="18DC1423"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56A0762F" w14:textId="77777777" w:rsidTr="00A0559B">
            <w:trPr>
              <w:trHeight w:val="170"/>
            </w:trPr>
            <w:tc>
              <w:tcPr>
                <w:tcW w:w="459" w:type="dxa"/>
                <w:vMerge/>
              </w:tcPr>
              <w:p w14:paraId="11C5BF56"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54059E17" w14:textId="06D45387"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read </w:t>
                </w:r>
                <w:hyperlink w:anchor="Guidance_41" w:history="1">
                  <w:r w:rsidRPr="008474B0">
                    <w:rPr>
                      <w:rStyle w:val="Hyperlink"/>
                      <w:rFonts w:ascii="Times New Roman" w:eastAsia="Times New Roman" w:hAnsi="Times New Roman" w:cs="Times New Roman"/>
                      <w:sz w:val="20"/>
                      <w:szCs w:val="20"/>
                      <w:lang w:eastAsia="en-IE"/>
                    </w:rPr>
                    <w:t>Guidance Note 4.1</w:t>
                  </w:r>
                </w:hyperlink>
                <w:r w:rsidRPr="00D308B4">
                  <w:rPr>
                    <w:rFonts w:ascii="Times New Roman" w:eastAsia="Times New Roman" w:hAnsi="Times New Roman" w:cs="Times New Roman"/>
                    <w:sz w:val="20"/>
                    <w:szCs w:val="20"/>
                    <w:lang w:eastAsia="en-IE"/>
                  </w:rPr>
                  <w:t xml:space="preserve"> and no valuation is required;</w:t>
                </w:r>
              </w:p>
              <w:p w14:paraId="6A4A0F25" w14:textId="39D6C87B" w:rsidR="006C0094" w:rsidRPr="00D308B4" w:rsidRDefault="006C0094" w:rsidP="006C0094">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 xml:space="preserve">OR – I have read </w:t>
                </w:r>
                <w:bookmarkStart w:id="13" w:name="Form_41"/>
                <w:r w:rsidR="008474B0">
                  <w:rPr>
                    <w:rFonts w:ascii="Times New Roman" w:eastAsia="Times New Roman" w:hAnsi="Times New Roman" w:cs="Times New Roman"/>
                    <w:sz w:val="20"/>
                    <w:szCs w:val="20"/>
                    <w:lang w:eastAsia="en-IE"/>
                  </w:rPr>
                  <w:fldChar w:fldCharType="begin"/>
                </w:r>
                <w:r w:rsidR="008474B0">
                  <w:rPr>
                    <w:rFonts w:ascii="Times New Roman" w:eastAsia="Times New Roman" w:hAnsi="Times New Roman" w:cs="Times New Roman"/>
                    <w:sz w:val="20"/>
                    <w:szCs w:val="20"/>
                    <w:lang w:eastAsia="en-IE"/>
                  </w:rPr>
                  <w:instrText>HYPERLINK  \l "Guidance_41"</w:instrText>
                </w:r>
                <w:r w:rsidR="008474B0">
                  <w:rPr>
                    <w:rFonts w:ascii="Times New Roman" w:eastAsia="Times New Roman" w:hAnsi="Times New Roman" w:cs="Times New Roman"/>
                    <w:sz w:val="20"/>
                    <w:szCs w:val="20"/>
                    <w:lang w:eastAsia="en-IE"/>
                  </w:rPr>
                </w:r>
                <w:r w:rsidR="008474B0">
                  <w:rPr>
                    <w:rFonts w:ascii="Times New Roman" w:eastAsia="Times New Roman" w:hAnsi="Times New Roman" w:cs="Times New Roman"/>
                    <w:sz w:val="20"/>
                    <w:szCs w:val="20"/>
                    <w:lang w:eastAsia="en-IE"/>
                  </w:rPr>
                  <w:fldChar w:fldCharType="separate"/>
                </w:r>
                <w:r w:rsidRPr="008474B0">
                  <w:rPr>
                    <w:rStyle w:val="Hyperlink"/>
                    <w:rFonts w:ascii="Times New Roman" w:eastAsia="Times New Roman" w:hAnsi="Times New Roman" w:cs="Times New Roman"/>
                    <w:sz w:val="20"/>
                    <w:szCs w:val="20"/>
                    <w:lang w:eastAsia="en-IE"/>
                  </w:rPr>
                  <w:t>Guidance Note 4.1</w:t>
                </w:r>
                <w:r w:rsidR="008474B0">
                  <w:rPr>
                    <w:rFonts w:ascii="Times New Roman" w:eastAsia="Times New Roman" w:hAnsi="Times New Roman" w:cs="Times New Roman"/>
                    <w:sz w:val="20"/>
                    <w:szCs w:val="20"/>
                    <w:lang w:eastAsia="en-IE"/>
                  </w:rPr>
                  <w:fldChar w:fldCharType="end"/>
                </w:r>
                <w:r w:rsidRPr="00D308B4">
                  <w:rPr>
                    <w:rFonts w:ascii="Times New Roman" w:eastAsia="Times New Roman" w:hAnsi="Times New Roman" w:cs="Times New Roman"/>
                    <w:sz w:val="20"/>
                    <w:szCs w:val="20"/>
                    <w:lang w:eastAsia="en-IE"/>
                  </w:rPr>
                  <w:t xml:space="preserve"> </w:t>
                </w:r>
                <w:bookmarkEnd w:id="13"/>
                <w:r w:rsidRPr="00D308B4">
                  <w:rPr>
                    <w:rFonts w:ascii="Times New Roman" w:eastAsia="Times New Roman" w:hAnsi="Times New Roman" w:cs="Times New Roman"/>
                    <w:sz w:val="20"/>
                    <w:szCs w:val="20"/>
                    <w:lang w:eastAsia="en-IE"/>
                  </w:rPr>
                  <w:t>and am enclosing a statement of current market value from an auctioneer in respect of the deceased’s immoveable property as set out in the Revenue form.</w:t>
                </w:r>
              </w:p>
            </w:tc>
            <w:sdt>
              <w:sdtPr>
                <w:rPr>
                  <w:rFonts w:ascii="Times New Roman" w:eastAsia="Times New Roman" w:hAnsi="Times New Roman" w:cs="Times New Roman"/>
                  <w:b/>
                  <w:bCs/>
                  <w:lang w:eastAsia="en-IE"/>
                </w:rPr>
                <w:id w:val="-2123604973"/>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3633F488" w14:textId="2F8E1D75" w:rsidR="006C0094" w:rsidRPr="002D40DD" w:rsidRDefault="004C5AB7"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5781673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238C314" w14:textId="1015C06A"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1849C5DB" w14:textId="77777777" w:rsidTr="00A0559B">
            <w:trPr>
              <w:trHeight w:val="170"/>
            </w:trPr>
            <w:tc>
              <w:tcPr>
                <w:tcW w:w="459" w:type="dxa"/>
                <w:vMerge/>
              </w:tcPr>
              <w:p w14:paraId="00E46AC9"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55E14881" w14:textId="482D71ED"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 xml:space="preserve">I have read </w:t>
                </w:r>
                <w:bookmarkStart w:id="14" w:name="Form_42"/>
                <w:r w:rsidR="008276A6">
                  <w:fldChar w:fldCharType="begin"/>
                </w:r>
                <w:r w:rsidR="008276A6">
                  <w:instrText>HYPERLINK \l "Guidance_42"</w:instrText>
                </w:r>
                <w:r w:rsidR="008276A6">
                  <w:fldChar w:fldCharType="separate"/>
                </w:r>
                <w:r w:rsidRPr="00D308B4">
                  <w:rPr>
                    <w:rStyle w:val="Hyperlink"/>
                    <w:rFonts w:ascii="Times New Roman" w:hAnsi="Times New Roman" w:cs="Times New Roman"/>
                    <w:sz w:val="20"/>
                    <w:szCs w:val="20"/>
                  </w:rPr>
                  <w:t>Guidance Note 4.2</w:t>
                </w:r>
                <w:r w:rsidR="008276A6">
                  <w:rPr>
                    <w:rStyle w:val="Hyperlink"/>
                    <w:rFonts w:ascii="Times New Roman" w:hAnsi="Times New Roman" w:cs="Times New Roman"/>
                    <w:sz w:val="20"/>
                    <w:szCs w:val="20"/>
                  </w:rPr>
                  <w:fldChar w:fldCharType="end"/>
                </w:r>
                <w:bookmarkEnd w:id="14"/>
                <w:r w:rsidRPr="00D308B4">
                  <w:rPr>
                    <w:rFonts w:ascii="Times New Roman" w:hAnsi="Times New Roman" w:cs="Times New Roman"/>
                    <w:sz w:val="20"/>
                    <w:szCs w:val="20"/>
                  </w:rPr>
                  <w:t xml:space="preserve"> and the Gross Irish Estate recited in Part A of the Oath is correct.</w:t>
                </w:r>
              </w:p>
            </w:tc>
            <w:sdt>
              <w:sdtPr>
                <w:rPr>
                  <w:rFonts w:ascii="Times New Roman" w:eastAsia="Times New Roman" w:hAnsi="Times New Roman" w:cs="Times New Roman"/>
                  <w:b/>
                  <w:bCs/>
                  <w:lang w:eastAsia="en-IE"/>
                </w:rPr>
                <w:id w:val="-7050848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3EA77281" w14:textId="410DB9AB"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30414669"/>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38E0848C" w14:textId="3386CAB9"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73E43EA1" w14:textId="77777777" w:rsidTr="00A0559B">
            <w:trPr>
              <w:trHeight w:val="170"/>
            </w:trPr>
            <w:tc>
              <w:tcPr>
                <w:tcW w:w="459" w:type="dxa"/>
                <w:vMerge/>
              </w:tcPr>
              <w:p w14:paraId="4284BB12"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7909705C" w14:textId="08D0CACF"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lang w:eastAsia="en-IE"/>
                </w:rPr>
                <w:id w:val="1325018648"/>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7A287CEB" w14:textId="08545E12"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27677179"/>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7E4D3B2E" w14:textId="37F73F00"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62A89CD2" w14:textId="77777777" w:rsidTr="00A0559B">
            <w:trPr>
              <w:trHeight w:val="395"/>
            </w:trPr>
            <w:tc>
              <w:tcPr>
                <w:tcW w:w="459" w:type="dxa"/>
                <w:vMerge/>
              </w:tcPr>
              <w:p w14:paraId="305A7AF5"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1A2BD821" w14:textId="3C857031"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All Court Orders – if any – have been recited by date and place of issue in the Oath and an attested copy of same is enclosed.</w:t>
                </w:r>
              </w:p>
            </w:tc>
            <w:sdt>
              <w:sdtPr>
                <w:rPr>
                  <w:rFonts w:ascii="Times New Roman" w:eastAsia="Times New Roman" w:hAnsi="Times New Roman" w:cs="Times New Roman"/>
                  <w:b/>
                  <w:bCs/>
                  <w:lang w:eastAsia="en-IE"/>
                </w:rPr>
                <w:id w:val="36441051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1F0F3CA3" w14:textId="278C6C5C"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8758794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2695FA1B" w14:textId="7A3195FA"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0FC87A5B" w14:textId="77777777" w:rsidTr="00A0559B">
            <w:trPr>
              <w:trHeight w:val="170"/>
            </w:trPr>
            <w:tc>
              <w:tcPr>
                <w:tcW w:w="459" w:type="dxa"/>
                <w:vMerge/>
              </w:tcPr>
              <w:p w14:paraId="7AFCBBC3"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4CBC23D9" w14:textId="65376033"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Any Renunciations and Powers of Attorney lodged with this application are cited by date in the Oath and marked by applicant and Commissioner.</w:t>
                </w:r>
              </w:p>
            </w:tc>
            <w:sdt>
              <w:sdtPr>
                <w:rPr>
                  <w:rFonts w:ascii="Times New Roman" w:eastAsia="Times New Roman" w:hAnsi="Times New Roman" w:cs="Times New Roman"/>
                  <w:b/>
                  <w:bCs/>
                  <w:lang w:eastAsia="en-IE"/>
                </w:rPr>
                <w:id w:val="698126695"/>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68B806FC" w14:textId="0269A271"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35017775"/>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76F0D280" w14:textId="74CC2A57"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13F3B31A" w14:textId="77777777" w:rsidTr="00A0559B">
            <w:trPr>
              <w:trHeight w:val="170"/>
            </w:trPr>
            <w:tc>
              <w:tcPr>
                <w:tcW w:w="459" w:type="dxa"/>
                <w:vMerge/>
              </w:tcPr>
              <w:p w14:paraId="15E47476" w14:textId="77777777" w:rsidR="00C453AD" w:rsidRPr="009C0A5D" w:rsidRDefault="00C453AD" w:rsidP="00C453AD">
                <w:pPr>
                  <w:jc w:val="right"/>
                  <w:rPr>
                    <w:rFonts w:ascii="Times New Roman" w:hAnsi="Times New Roman" w:cs="Times New Roman"/>
                    <w:sz w:val="20"/>
                    <w:szCs w:val="20"/>
                  </w:rPr>
                </w:pPr>
              </w:p>
            </w:tc>
            <w:tc>
              <w:tcPr>
                <w:tcW w:w="8892" w:type="dxa"/>
                <w:shd w:val="clear" w:color="auto" w:fill="F2F2F2" w:themeFill="background1" w:themeFillShade="F2"/>
                <w:noWrap/>
              </w:tcPr>
              <w:p w14:paraId="78548943" w14:textId="36BDCF92" w:rsidR="00C453AD" w:rsidRPr="00D308B4" w:rsidRDefault="00C453AD" w:rsidP="00C453AD">
                <w:pPr>
                  <w:rPr>
                    <w:rFonts w:ascii="Times New Roman" w:hAnsi="Times New Roman" w:cs="Times New Roman"/>
                    <w:sz w:val="20"/>
                    <w:szCs w:val="20"/>
                  </w:rPr>
                </w:pPr>
                <w:r w:rsidRPr="00D308B4">
                  <w:rPr>
                    <w:rFonts w:ascii="Times New Roman" w:hAnsi="Times New Roman" w:cs="Times New Roman"/>
                    <w:sz w:val="20"/>
                    <w:szCs w:val="20"/>
                  </w:rPr>
                  <w:t>An original or sealed &amp; certified copy of any Grants of Representation being relied on to establish entitlement has been enclosed, and any such Grants are cited by date and place of issue in the Oath</w:t>
                </w:r>
              </w:p>
            </w:tc>
            <w:sdt>
              <w:sdtPr>
                <w:rPr>
                  <w:rFonts w:ascii="Times New Roman" w:eastAsia="Times New Roman" w:hAnsi="Times New Roman" w:cs="Times New Roman"/>
                  <w:b/>
                  <w:bCs/>
                  <w:lang w:eastAsia="en-IE"/>
                </w:rPr>
                <w:id w:val="-1442902794"/>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5E22CA98" w14:textId="4BE1275A"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08802662"/>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77C321C6" w14:textId="5ABB0D76"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5A9BE52B" w14:textId="77777777" w:rsidTr="00A0559B">
            <w:trPr>
              <w:trHeight w:val="170"/>
            </w:trPr>
            <w:tc>
              <w:tcPr>
                <w:tcW w:w="459" w:type="dxa"/>
                <w:vMerge/>
              </w:tcPr>
              <w:p w14:paraId="41CA47EB" w14:textId="77777777" w:rsidR="00C453AD" w:rsidRPr="009C0A5D" w:rsidRDefault="00C453AD" w:rsidP="00C453AD">
                <w:pPr>
                  <w:jc w:val="right"/>
                  <w:rPr>
                    <w:rFonts w:ascii="Times New Roman" w:hAnsi="Times New Roman" w:cs="Times New Roman"/>
                    <w:sz w:val="20"/>
                    <w:szCs w:val="20"/>
                  </w:rPr>
                </w:pPr>
              </w:p>
            </w:tc>
            <w:tc>
              <w:tcPr>
                <w:tcW w:w="8892" w:type="dxa"/>
                <w:shd w:val="clear" w:color="auto" w:fill="F2F2F2" w:themeFill="background1" w:themeFillShade="F2"/>
                <w:noWrap/>
              </w:tcPr>
              <w:p w14:paraId="0835CF1A" w14:textId="79CA8CEC" w:rsidR="00C453AD" w:rsidRPr="00D308B4" w:rsidRDefault="00C453AD" w:rsidP="00C453AD">
                <w:pPr>
                  <w:rPr>
                    <w:rFonts w:ascii="Times New Roman" w:hAnsi="Times New Roman" w:cs="Times New Roman"/>
                    <w:sz w:val="20"/>
                    <w:szCs w:val="20"/>
                  </w:rPr>
                </w:pPr>
                <w:r w:rsidRPr="00D308B4">
                  <w:rPr>
                    <w:rFonts w:ascii="Times New Roman" w:hAnsi="Times New Roman" w:cs="Times New Roman"/>
                    <w:sz w:val="20"/>
                    <w:szCs w:val="20"/>
                  </w:rPr>
                  <w:t xml:space="preserve">Jurat complies with all requirements set out in SI 95/2009 and I have read </w:t>
                </w:r>
                <w:bookmarkStart w:id="15" w:name="Form_2"/>
                <w:r w:rsidR="008276A6">
                  <w:fldChar w:fldCharType="begin"/>
                </w:r>
                <w:r w:rsidR="008276A6">
                  <w:instrText>HYPERLINK \l "Guidance_2"</w:instrText>
                </w:r>
                <w:r w:rsidR="008276A6">
                  <w:fldChar w:fldCharType="separate"/>
                </w:r>
                <w:r w:rsidRPr="00D308B4">
                  <w:rPr>
                    <w:rStyle w:val="Hyperlink"/>
                    <w:rFonts w:ascii="Times New Roman" w:hAnsi="Times New Roman" w:cs="Times New Roman"/>
                    <w:sz w:val="20"/>
                    <w:szCs w:val="20"/>
                  </w:rPr>
                  <w:t>Guidance Note 2</w:t>
                </w:r>
                <w:r w:rsidR="008276A6">
                  <w:rPr>
                    <w:rStyle w:val="Hyperlink"/>
                    <w:rFonts w:ascii="Times New Roman" w:hAnsi="Times New Roman" w:cs="Times New Roman"/>
                    <w:sz w:val="20"/>
                    <w:szCs w:val="20"/>
                  </w:rPr>
                  <w:fldChar w:fldCharType="end"/>
                </w:r>
                <w:bookmarkEnd w:id="15"/>
                <w:r w:rsidRPr="00D308B4">
                  <w:rPr>
                    <w:rFonts w:ascii="Times New Roman" w:hAnsi="Times New Roman" w:cs="Times New Roman"/>
                    <w:sz w:val="20"/>
                    <w:szCs w:val="20"/>
                  </w:rPr>
                  <w:t xml:space="preserve"> in this regard.</w:t>
                </w:r>
              </w:p>
            </w:tc>
            <w:sdt>
              <w:sdtPr>
                <w:rPr>
                  <w:rFonts w:ascii="Times New Roman" w:eastAsia="Times New Roman" w:hAnsi="Times New Roman" w:cs="Times New Roman"/>
                  <w:b/>
                  <w:bCs/>
                  <w:lang w:eastAsia="en-IE"/>
                </w:rPr>
                <w:id w:val="180488572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1356CBED" w14:textId="62E44937"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0078673"/>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3D9EE69" w14:textId="3264AE1C"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5D338259" w14:textId="77777777" w:rsidTr="00A0559B">
            <w:trPr>
              <w:trHeight w:val="170"/>
            </w:trPr>
            <w:tc>
              <w:tcPr>
                <w:tcW w:w="459" w:type="dxa"/>
                <w:vMerge w:val="restart"/>
                <w:shd w:val="clear" w:color="auto" w:fill="F2F2F2" w:themeFill="background1" w:themeFillShade="F2"/>
                <w:textDirection w:val="btLr"/>
              </w:tcPr>
              <w:p w14:paraId="68F71F85" w14:textId="38EE0E4A" w:rsidR="00C453AD" w:rsidRPr="009C0A5D" w:rsidRDefault="00C453AD" w:rsidP="00C453AD">
                <w:pPr>
                  <w:ind w:left="113" w:right="113"/>
                  <w:jc w:val="right"/>
                  <w:rPr>
                    <w:rFonts w:ascii="Times New Roman" w:hAnsi="Times New Roman" w:cs="Times New Roman"/>
                    <w:sz w:val="20"/>
                    <w:szCs w:val="20"/>
                  </w:rPr>
                </w:pPr>
                <w:r>
                  <w:rPr>
                    <w:rFonts w:ascii="Times New Roman" w:hAnsi="Times New Roman" w:cs="Times New Roman"/>
                    <w:sz w:val="20"/>
                    <w:szCs w:val="20"/>
                  </w:rPr>
                  <w:t>Bond</w:t>
                </w:r>
              </w:p>
            </w:tc>
            <w:tc>
              <w:tcPr>
                <w:tcW w:w="8892" w:type="dxa"/>
                <w:shd w:val="clear" w:color="auto" w:fill="F2F2F2" w:themeFill="background1" w:themeFillShade="F2"/>
                <w:noWrap/>
              </w:tcPr>
              <w:p w14:paraId="6B812E4B" w14:textId="20915709"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read </w:t>
                </w:r>
                <w:bookmarkStart w:id="16" w:name="Form_3"/>
                <w:r w:rsidR="008276A6">
                  <w:fldChar w:fldCharType="begin"/>
                </w:r>
                <w:r w:rsidR="008276A6">
                  <w:instrText>HYPERLINK \l "Guidance_3"</w:instrText>
                </w:r>
                <w:r w:rsidR="008276A6">
                  <w:fldChar w:fldCharType="separate"/>
                </w:r>
                <w:r w:rsidRPr="00D308B4">
                  <w:rPr>
                    <w:rStyle w:val="Hyperlink"/>
                    <w:rFonts w:ascii="Times New Roman" w:eastAsia="Times New Roman" w:hAnsi="Times New Roman" w:cs="Times New Roman"/>
                    <w:sz w:val="20"/>
                    <w:szCs w:val="20"/>
                    <w:lang w:eastAsia="en-IE"/>
                  </w:rPr>
                  <w:t>Guidance Note 3</w:t>
                </w:r>
                <w:r w:rsidR="008276A6">
                  <w:rPr>
                    <w:rStyle w:val="Hyperlink"/>
                    <w:rFonts w:ascii="Times New Roman" w:eastAsia="Times New Roman" w:hAnsi="Times New Roman" w:cs="Times New Roman"/>
                    <w:sz w:val="20"/>
                    <w:szCs w:val="20"/>
                    <w:lang w:eastAsia="en-IE"/>
                  </w:rPr>
                  <w:fldChar w:fldCharType="end"/>
                </w:r>
                <w:r w:rsidRPr="00D308B4">
                  <w:rPr>
                    <w:rFonts w:ascii="Times New Roman" w:eastAsia="Times New Roman" w:hAnsi="Times New Roman" w:cs="Times New Roman"/>
                    <w:sz w:val="20"/>
                    <w:szCs w:val="20"/>
                    <w:lang w:eastAsia="en-IE"/>
                  </w:rPr>
                  <w:t xml:space="preserve"> </w:t>
                </w:r>
                <w:bookmarkEnd w:id="16"/>
                <w:r w:rsidRPr="00D308B4">
                  <w:rPr>
                    <w:rFonts w:ascii="Times New Roman" w:eastAsia="Times New Roman" w:hAnsi="Times New Roman" w:cs="Times New Roman"/>
                    <w:sz w:val="20"/>
                    <w:szCs w:val="20"/>
                    <w:lang w:eastAsia="en-IE"/>
                  </w:rPr>
                  <w:t>and the appropriate Bond has been executed and the bond has been dated, signed, sealed &amp; delivered.</w:t>
                </w:r>
              </w:p>
            </w:tc>
            <w:sdt>
              <w:sdtPr>
                <w:rPr>
                  <w:rFonts w:ascii="Times New Roman" w:eastAsia="Times New Roman" w:hAnsi="Times New Roman" w:cs="Times New Roman"/>
                  <w:b/>
                  <w:bCs/>
                  <w:lang w:eastAsia="en-IE"/>
                </w:rPr>
                <w:id w:val="-356425902"/>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55D9F28C" w14:textId="72ADEB75"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447363508"/>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253AD614" w14:textId="4FBEB97D"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02A2A572" w14:textId="77777777" w:rsidTr="00A0559B">
            <w:trPr>
              <w:trHeight w:val="170"/>
            </w:trPr>
            <w:tc>
              <w:tcPr>
                <w:tcW w:w="459" w:type="dxa"/>
                <w:vMerge/>
                <w:shd w:val="clear" w:color="auto" w:fill="F2F2F2" w:themeFill="background1" w:themeFillShade="F2"/>
              </w:tcPr>
              <w:p w14:paraId="5EFDC85F" w14:textId="77777777" w:rsidR="00C453AD" w:rsidRPr="009C0A5D" w:rsidRDefault="00C453AD" w:rsidP="00C453AD">
                <w:pPr>
                  <w:jc w:val="right"/>
                  <w:rPr>
                    <w:rFonts w:ascii="Times New Roman" w:hAnsi="Times New Roman" w:cs="Times New Roman"/>
                    <w:sz w:val="20"/>
                    <w:szCs w:val="20"/>
                  </w:rPr>
                </w:pPr>
              </w:p>
            </w:tc>
            <w:tc>
              <w:tcPr>
                <w:tcW w:w="8892" w:type="dxa"/>
                <w:shd w:val="clear" w:color="auto" w:fill="F2F2F2" w:themeFill="background1" w:themeFillShade="F2"/>
                <w:noWrap/>
              </w:tcPr>
              <w:p w14:paraId="48FCD0DC" w14:textId="52C44EE1"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Bond has been witnessed by the independent Commissioner before whom the Oath was sworn.</w:t>
                </w:r>
              </w:p>
            </w:tc>
            <w:sdt>
              <w:sdtPr>
                <w:rPr>
                  <w:rFonts w:ascii="Times New Roman" w:eastAsia="Times New Roman" w:hAnsi="Times New Roman" w:cs="Times New Roman"/>
                  <w:b/>
                  <w:bCs/>
                  <w:lang w:eastAsia="en-IE"/>
                </w:rPr>
                <w:id w:val="-186628306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25E5546D" w14:textId="0046251A"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741913760"/>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69E49E88" w14:textId="3F35667D"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1C65C279" w14:textId="7815002A" w:rsidTr="00A0559B">
            <w:trPr>
              <w:trHeight w:val="383"/>
            </w:trPr>
            <w:tc>
              <w:tcPr>
                <w:tcW w:w="459" w:type="dxa"/>
                <w:textDirection w:val="btLr"/>
              </w:tcPr>
              <w:p w14:paraId="681FEA45" w14:textId="3AF4D2E5" w:rsidR="00C453AD" w:rsidRPr="005F3103" w:rsidRDefault="00C453AD" w:rsidP="00C453AD">
                <w:pPr>
                  <w:ind w:left="113" w:right="113"/>
                  <w:jc w:val="right"/>
                  <w:rPr>
                    <w:rFonts w:ascii="Times New Roman" w:hAnsi="Times New Roman" w:cs="Times New Roman"/>
                    <w:sz w:val="16"/>
                    <w:szCs w:val="16"/>
                  </w:rPr>
                </w:pPr>
                <w:r w:rsidRPr="005F3103">
                  <w:rPr>
                    <w:rFonts w:ascii="Times New Roman" w:hAnsi="Times New Roman" w:cs="Times New Roman"/>
                    <w:sz w:val="16"/>
                    <w:szCs w:val="16"/>
                  </w:rPr>
                  <w:t>Fee</w:t>
                </w:r>
              </w:p>
            </w:tc>
            <w:tc>
              <w:tcPr>
                <w:tcW w:w="8892" w:type="dxa"/>
                <w:noWrap/>
              </w:tcPr>
              <w:p w14:paraId="4D40DDD7" w14:textId="041350AB"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consulted the fees structure in SI No 80/2021 and the correct fee based on the Net </w:t>
                </w:r>
                <w:r w:rsidR="00A73546">
                  <w:rPr>
                    <w:rFonts w:ascii="Times New Roman" w:eastAsia="Times New Roman" w:hAnsi="Times New Roman" w:cs="Times New Roman"/>
                    <w:sz w:val="20"/>
                    <w:szCs w:val="20"/>
                    <w:lang w:eastAsia="en-IE"/>
                  </w:rPr>
                  <w:t xml:space="preserve">Irish </w:t>
                </w:r>
                <w:r w:rsidRPr="00D308B4">
                  <w:rPr>
                    <w:rFonts w:ascii="Times New Roman" w:eastAsia="Times New Roman" w:hAnsi="Times New Roman" w:cs="Times New Roman"/>
                    <w:sz w:val="20"/>
                    <w:szCs w:val="20"/>
                    <w:lang w:eastAsia="en-IE"/>
                  </w:rPr>
                  <w:t>Estate at date of death has been stamped on this document.</w:t>
                </w:r>
              </w:p>
            </w:tc>
            <w:sdt>
              <w:sdtPr>
                <w:rPr>
                  <w:rFonts w:ascii="Times New Roman" w:eastAsia="Times New Roman" w:hAnsi="Times New Roman" w:cs="Times New Roman"/>
                  <w:b/>
                  <w:bCs/>
                  <w:lang w:eastAsia="en-IE"/>
                </w:rPr>
                <w:id w:val="-2064013734"/>
                <w:lock w:val="sdtLocked"/>
                <w14:checkbox>
                  <w14:checked w14:val="0"/>
                  <w14:checkedState w14:val="00FE" w14:font="Wingdings"/>
                  <w14:uncheckedState w14:val="2610" w14:font="MS Gothic"/>
                </w14:checkbox>
              </w:sdtPr>
              <w:sdtEndPr/>
              <w:sdtContent>
                <w:tc>
                  <w:tcPr>
                    <w:tcW w:w="905" w:type="dxa"/>
                  </w:tcPr>
                  <w:p w14:paraId="4C8B7073" w14:textId="0E19B963"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664974639"/>
                <w:lock w:val="sdtContentLocked"/>
                <w14:checkbox>
                  <w14:checked w14:val="0"/>
                  <w14:checkedState w14:val="00FE" w14:font="Wingdings"/>
                  <w14:uncheckedState w14:val="2610" w14:font="MS Gothic"/>
                </w14:checkbox>
              </w:sdtPr>
              <w:sdtEndPr/>
              <w:sdtContent>
                <w:tc>
                  <w:tcPr>
                    <w:tcW w:w="727" w:type="dxa"/>
                  </w:tcPr>
                  <w:p w14:paraId="58B440BF" w14:textId="2F5F21E5"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25425F2C" w14:textId="4F4817E9" w:rsidTr="00A0559B">
            <w:trPr>
              <w:trHeight w:val="170"/>
            </w:trPr>
            <w:tc>
              <w:tcPr>
                <w:tcW w:w="459" w:type="dxa"/>
                <w:vMerge w:val="restart"/>
                <w:shd w:val="clear" w:color="auto" w:fill="F2F2F2" w:themeFill="background1" w:themeFillShade="F2"/>
                <w:textDirection w:val="btLr"/>
              </w:tcPr>
              <w:p w14:paraId="52FDF157" w14:textId="587C6A8C" w:rsidR="00C453AD" w:rsidRPr="009C0A5D" w:rsidRDefault="00C453AD" w:rsidP="00C453AD">
                <w:pPr>
                  <w:ind w:left="113" w:right="113"/>
                  <w:jc w:val="right"/>
                  <w:rPr>
                    <w:rFonts w:ascii="Times New Roman" w:hAnsi="Times New Roman" w:cs="Times New Roman"/>
                    <w:sz w:val="20"/>
                    <w:szCs w:val="20"/>
                  </w:rPr>
                </w:pPr>
                <w:r>
                  <w:rPr>
                    <w:rFonts w:ascii="Times New Roman" w:hAnsi="Times New Roman" w:cs="Times New Roman"/>
                    <w:sz w:val="20"/>
                    <w:szCs w:val="20"/>
                  </w:rPr>
                  <w:t>Revenue</w:t>
                </w:r>
              </w:p>
            </w:tc>
            <w:tc>
              <w:tcPr>
                <w:tcW w:w="8892" w:type="dxa"/>
                <w:shd w:val="clear" w:color="auto" w:fill="F2F2F2" w:themeFill="background1" w:themeFillShade="F2"/>
                <w:noWrap/>
              </w:tcPr>
              <w:p w14:paraId="3B00DEC8" w14:textId="2D3BE4DC"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 I am enclosing the completed Notice of Acknowledgment (Probate) Revenue Form.</w:t>
                </w:r>
              </w:p>
              <w:p w14:paraId="06E25581" w14:textId="05233D6F"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OR – for deaths before the 05/12/2001, I am enclosing a copy of the correct Revenue Affidavit Form based on deceased’s date of death, stamped by Revenue together with original Revenue Certificate for the High Court</w:t>
                </w:r>
              </w:p>
            </w:tc>
            <w:sdt>
              <w:sdtPr>
                <w:rPr>
                  <w:rFonts w:ascii="Times New Roman" w:eastAsia="Times New Roman" w:hAnsi="Times New Roman" w:cs="Times New Roman"/>
                  <w:b/>
                  <w:bCs/>
                  <w:lang w:eastAsia="en-IE"/>
                </w:rPr>
                <w:id w:val="1481123236"/>
                <w14:checkbox>
                  <w14:checked w14:val="0"/>
                  <w14:checkedState w14:val="00FE" w14:font="Wingdings"/>
                  <w14:uncheckedState w14:val="2610" w14:font="MS Gothic"/>
                </w14:checkbox>
              </w:sdtPr>
              <w:sdtEndPr/>
              <w:sdtContent>
                <w:tc>
                  <w:tcPr>
                    <w:tcW w:w="905" w:type="dxa"/>
                  </w:tcPr>
                  <w:p w14:paraId="33F6FC86" w14:textId="593CC392"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084799459"/>
                <w:lock w:val="sdtContentLocked"/>
                <w14:checkbox>
                  <w14:checked w14:val="0"/>
                  <w14:checkedState w14:val="00FE" w14:font="Wingdings"/>
                  <w14:uncheckedState w14:val="2610" w14:font="MS Gothic"/>
                </w14:checkbox>
              </w:sdtPr>
              <w:sdtEndPr/>
              <w:sdtContent>
                <w:tc>
                  <w:tcPr>
                    <w:tcW w:w="727" w:type="dxa"/>
                  </w:tcPr>
                  <w:p w14:paraId="1BCA1645" w14:textId="2921087A"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0BD968DC" w14:textId="77777777" w:rsidTr="00A0559B">
            <w:trPr>
              <w:trHeight w:val="170"/>
            </w:trPr>
            <w:tc>
              <w:tcPr>
                <w:tcW w:w="459" w:type="dxa"/>
                <w:vMerge/>
                <w:shd w:val="clear" w:color="auto" w:fill="F2F2F2" w:themeFill="background1" w:themeFillShade="F2"/>
              </w:tcPr>
              <w:p w14:paraId="254B08FC" w14:textId="10CBA0D1" w:rsidR="00C453AD" w:rsidRPr="009C0A5D" w:rsidRDefault="00C453AD" w:rsidP="00C453AD">
                <w:pPr>
                  <w:jc w:val="right"/>
                  <w:rPr>
                    <w:rFonts w:ascii="Times New Roman" w:hAnsi="Times New Roman" w:cs="Times New Roman"/>
                    <w:sz w:val="20"/>
                    <w:szCs w:val="20"/>
                  </w:rPr>
                </w:pPr>
              </w:p>
            </w:tc>
            <w:tc>
              <w:tcPr>
                <w:tcW w:w="8892" w:type="dxa"/>
                <w:noWrap/>
              </w:tcPr>
              <w:p w14:paraId="4AA4834A" w14:textId="7C4686B7"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lang w:eastAsia="en-IE"/>
                </w:rPr>
                <w:id w:val="-1004514357"/>
                <w14:checkbox>
                  <w14:checked w14:val="0"/>
                  <w14:checkedState w14:val="00FE" w14:font="Wingdings"/>
                  <w14:uncheckedState w14:val="2610" w14:font="MS Gothic"/>
                </w14:checkbox>
              </w:sdtPr>
              <w:sdtEndPr/>
              <w:sdtContent>
                <w:tc>
                  <w:tcPr>
                    <w:tcW w:w="905" w:type="dxa"/>
                  </w:tcPr>
                  <w:p w14:paraId="244D7C43" w14:textId="01439A91" w:rsidR="00C453AD" w:rsidRPr="002D40DD" w:rsidRDefault="007715B3"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279177748"/>
                <w:lock w:val="sdtContentLocked"/>
                <w14:checkbox>
                  <w14:checked w14:val="0"/>
                  <w14:checkedState w14:val="00FE" w14:font="Wingdings"/>
                  <w14:uncheckedState w14:val="2610" w14:font="MS Gothic"/>
                </w14:checkbox>
              </w:sdtPr>
              <w:sdtEndPr/>
              <w:sdtContent>
                <w:tc>
                  <w:tcPr>
                    <w:tcW w:w="727" w:type="dxa"/>
                  </w:tcPr>
                  <w:p w14:paraId="4BA4C9AA" w14:textId="1CACAED5" w:rsidR="00C453AD" w:rsidRPr="002D40DD" w:rsidRDefault="007715B3"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C453AD" w:rsidRPr="009C0A5D" w14:paraId="331442E4" w14:textId="0FD30240" w:rsidTr="00A0559B">
            <w:trPr>
              <w:trHeight w:val="170"/>
            </w:trPr>
            <w:tc>
              <w:tcPr>
                <w:tcW w:w="459" w:type="dxa"/>
                <w:vMerge w:val="restart"/>
                <w:textDirection w:val="btLr"/>
              </w:tcPr>
              <w:p w14:paraId="3D8728CC" w14:textId="247F2485" w:rsidR="00C453AD" w:rsidRPr="009C0A5D" w:rsidRDefault="00C453AD" w:rsidP="00C453AD">
                <w:pPr>
                  <w:ind w:left="113" w:right="113"/>
                  <w:jc w:val="right"/>
                  <w:rPr>
                    <w:rFonts w:ascii="Times New Roman" w:hAnsi="Times New Roman" w:cs="Times New Roman"/>
                    <w:sz w:val="20"/>
                    <w:szCs w:val="20"/>
                  </w:rPr>
                </w:pPr>
                <w:r>
                  <w:rPr>
                    <w:rFonts w:ascii="Times New Roman" w:hAnsi="Times New Roman" w:cs="Times New Roman"/>
                    <w:sz w:val="20"/>
                    <w:szCs w:val="20"/>
                  </w:rPr>
                  <w:t>Other</w:t>
                </w:r>
              </w:p>
            </w:tc>
            <w:tc>
              <w:tcPr>
                <w:tcW w:w="8892" w:type="dxa"/>
              </w:tcPr>
              <w:p w14:paraId="73921AA1" w14:textId="61E24D3A"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read </w:t>
                </w:r>
                <w:bookmarkStart w:id="17" w:name="Form_14"/>
                <w:r w:rsidR="008276A6">
                  <w:fldChar w:fldCharType="begin"/>
                </w:r>
                <w:r w:rsidR="008276A6">
                  <w:instrText>HYPERLINK \l "Guidance_14"</w:instrText>
                </w:r>
                <w:r w:rsidR="008276A6">
                  <w:fldChar w:fldCharType="separate"/>
                </w:r>
                <w:r w:rsidRPr="00D308B4">
                  <w:rPr>
                    <w:rStyle w:val="Hyperlink"/>
                    <w:rFonts w:ascii="Times New Roman" w:eastAsia="Times New Roman" w:hAnsi="Times New Roman" w:cs="Times New Roman"/>
                    <w:sz w:val="20"/>
                    <w:szCs w:val="20"/>
                    <w:lang w:eastAsia="en-IE"/>
                  </w:rPr>
                  <w:t>Guidance Note 1.4</w:t>
                </w:r>
                <w:r w:rsidR="008276A6">
                  <w:rPr>
                    <w:rStyle w:val="Hyperlink"/>
                    <w:rFonts w:ascii="Times New Roman" w:eastAsia="Times New Roman" w:hAnsi="Times New Roman" w:cs="Times New Roman"/>
                    <w:sz w:val="20"/>
                    <w:szCs w:val="20"/>
                    <w:lang w:eastAsia="en-IE"/>
                  </w:rPr>
                  <w:fldChar w:fldCharType="end"/>
                </w:r>
                <w:r w:rsidRPr="00D308B4">
                  <w:rPr>
                    <w:rFonts w:ascii="Times New Roman" w:eastAsia="Times New Roman" w:hAnsi="Times New Roman" w:cs="Times New Roman"/>
                    <w:sz w:val="20"/>
                    <w:szCs w:val="20"/>
                    <w:lang w:eastAsia="en-IE"/>
                  </w:rPr>
                  <w:t xml:space="preserve"> </w:t>
                </w:r>
                <w:bookmarkEnd w:id="17"/>
                <w:r w:rsidRPr="00D308B4">
                  <w:rPr>
                    <w:rFonts w:ascii="Times New Roman" w:eastAsia="Times New Roman" w:hAnsi="Times New Roman" w:cs="Times New Roman"/>
                    <w:sz w:val="20"/>
                    <w:szCs w:val="20"/>
                    <w:lang w:eastAsia="en-IE"/>
                  </w:rPr>
                  <w:t>and enclose a copy of the applicant’s birth certificate or a declaration of parentage (i.e. attested copy of Court Order);</w:t>
                </w:r>
              </w:p>
              <w:p w14:paraId="79A608A8" w14:textId="0DFBD111" w:rsidR="00C453AD" w:rsidRPr="00D308B4" w:rsidRDefault="00C453AD" w:rsidP="00C453AD">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 xml:space="preserve">OR – I have read </w:t>
                </w:r>
                <w:hyperlink w:anchor="Guidance_14" w:history="1">
                  <w:r w:rsidRPr="00D308B4">
                    <w:rPr>
                      <w:rStyle w:val="Hyperlink"/>
                      <w:rFonts w:ascii="Times New Roman" w:eastAsia="Times New Roman" w:hAnsi="Times New Roman" w:cs="Times New Roman"/>
                      <w:sz w:val="20"/>
                      <w:szCs w:val="20"/>
                      <w:lang w:eastAsia="en-IE"/>
                    </w:rPr>
                    <w:t>Guidance Note 1.4</w:t>
                  </w:r>
                </w:hyperlink>
                <w:r w:rsidRPr="00D308B4">
                  <w:rPr>
                    <w:rFonts w:ascii="Times New Roman" w:eastAsia="Times New Roman" w:hAnsi="Times New Roman" w:cs="Times New Roman"/>
                    <w:sz w:val="20"/>
                    <w:szCs w:val="20"/>
                    <w:lang w:eastAsia="en-IE"/>
                  </w:rPr>
                  <w:t xml:space="preserve"> and no birth certificate is required.</w:t>
                </w:r>
              </w:p>
            </w:tc>
            <w:sdt>
              <w:sdtPr>
                <w:rPr>
                  <w:rFonts w:ascii="Times New Roman" w:eastAsia="Times New Roman" w:hAnsi="Times New Roman" w:cs="Times New Roman"/>
                  <w:b/>
                  <w:bCs/>
                  <w:lang w:eastAsia="en-IE"/>
                </w:rPr>
                <w:id w:val="-905995329"/>
                <w:lock w:val="sdtLocked"/>
                <w14:checkbox>
                  <w14:checked w14:val="0"/>
                  <w14:checkedState w14:val="00FE" w14:font="Wingdings"/>
                  <w14:uncheckedState w14:val="2610" w14:font="MS Gothic"/>
                </w14:checkbox>
              </w:sdtPr>
              <w:sdtEndPr/>
              <w:sdtContent>
                <w:tc>
                  <w:tcPr>
                    <w:tcW w:w="905" w:type="dxa"/>
                  </w:tcPr>
                  <w:p w14:paraId="71A71D19" w14:textId="7E848708" w:rsidR="00C453AD" w:rsidRPr="002D40DD" w:rsidRDefault="00A0559B"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486439194"/>
                <w:lock w:val="sdtContentLocked"/>
                <w14:checkbox>
                  <w14:checked w14:val="0"/>
                  <w14:checkedState w14:val="00FE" w14:font="Wingdings"/>
                  <w14:uncheckedState w14:val="2610" w14:font="MS Gothic"/>
                </w14:checkbox>
              </w:sdtPr>
              <w:sdtEndPr/>
              <w:sdtContent>
                <w:tc>
                  <w:tcPr>
                    <w:tcW w:w="727" w:type="dxa"/>
                  </w:tcPr>
                  <w:p w14:paraId="2D0A1CC7" w14:textId="3E5B6518"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337F269B" w14:textId="77777777" w:rsidTr="00A0559B">
            <w:trPr>
              <w:trHeight w:val="170"/>
            </w:trPr>
            <w:tc>
              <w:tcPr>
                <w:tcW w:w="459" w:type="dxa"/>
                <w:vMerge/>
              </w:tcPr>
              <w:p w14:paraId="5EF5415F" w14:textId="175B5644" w:rsidR="00C453AD" w:rsidRPr="009C0A5D" w:rsidRDefault="00C453AD" w:rsidP="00C453AD">
                <w:pPr>
                  <w:rPr>
                    <w:rFonts w:ascii="Times New Roman" w:hAnsi="Times New Roman" w:cs="Times New Roman"/>
                    <w:sz w:val="20"/>
                    <w:szCs w:val="20"/>
                  </w:rPr>
                </w:pPr>
              </w:p>
            </w:tc>
            <w:tc>
              <w:tcPr>
                <w:tcW w:w="8892" w:type="dxa"/>
                <w:noWrap/>
              </w:tcPr>
              <w:p w14:paraId="01D9B48E" w14:textId="2FFFF5A4" w:rsidR="00C453AD" w:rsidRPr="009C0A5D" w:rsidRDefault="00C453AD" w:rsidP="00C453AD">
                <w:pPr>
                  <w:rPr>
                    <w:rFonts w:ascii="Times New Roman" w:hAnsi="Times New Roman" w:cs="Times New Roman"/>
                    <w:sz w:val="20"/>
                    <w:szCs w:val="20"/>
                  </w:rPr>
                </w:pPr>
                <w:r w:rsidRPr="00E3384C">
                  <w:rPr>
                    <w:rFonts w:ascii="Times New Roman" w:hAnsi="Times New Roman" w:cs="Times New Roman"/>
                    <w:sz w:val="20"/>
                    <w:szCs w:val="20"/>
                  </w:rPr>
                  <w:t xml:space="preserve">I have </w:t>
                </w:r>
                <w:r w:rsidRPr="009458C7">
                  <w:rPr>
                    <w:rFonts w:ascii="Times New Roman" w:hAnsi="Times New Roman" w:cs="Times New Roman"/>
                    <w:sz w:val="20"/>
                    <w:szCs w:val="20"/>
                  </w:rPr>
                  <w:t xml:space="preserve">read </w:t>
                </w:r>
                <w:bookmarkStart w:id="18" w:name="Form_8"/>
                <w:r w:rsidR="008276A6">
                  <w:fldChar w:fldCharType="begin"/>
                </w:r>
                <w:r w:rsidR="008276A6">
                  <w:instrText>HYPERLINK \l "Guidance_8"</w:instrText>
                </w:r>
                <w:r w:rsidR="008276A6">
                  <w:fldChar w:fldCharType="separate"/>
                </w:r>
                <w:r w:rsidRPr="009458C7">
                  <w:rPr>
                    <w:rStyle w:val="Hyperlink"/>
                    <w:rFonts w:ascii="Times New Roman" w:hAnsi="Times New Roman" w:cs="Times New Roman"/>
                    <w:sz w:val="20"/>
                    <w:szCs w:val="20"/>
                  </w:rPr>
                  <w:t xml:space="preserve">Guidance Note </w:t>
                </w:r>
                <w:r w:rsidR="00F70841">
                  <w:rPr>
                    <w:rStyle w:val="Hyperlink"/>
                    <w:rFonts w:ascii="Times New Roman" w:hAnsi="Times New Roman" w:cs="Times New Roman"/>
                    <w:sz w:val="20"/>
                    <w:szCs w:val="20"/>
                  </w:rPr>
                  <w:t>6</w:t>
                </w:r>
                <w:r w:rsidR="008276A6">
                  <w:rPr>
                    <w:rStyle w:val="Hyperlink"/>
                    <w:rFonts w:ascii="Times New Roman" w:hAnsi="Times New Roman" w:cs="Times New Roman"/>
                    <w:sz w:val="20"/>
                    <w:szCs w:val="20"/>
                  </w:rPr>
                  <w:fldChar w:fldCharType="end"/>
                </w:r>
                <w:r w:rsidRPr="009458C7">
                  <w:rPr>
                    <w:rFonts w:ascii="Times New Roman" w:hAnsi="Times New Roman" w:cs="Times New Roman"/>
                    <w:sz w:val="20"/>
                    <w:szCs w:val="20"/>
                  </w:rPr>
                  <w:t xml:space="preserve"> </w:t>
                </w:r>
                <w:bookmarkEnd w:id="18"/>
                <w:r w:rsidRPr="009458C7">
                  <w:rPr>
                    <w:rFonts w:ascii="Times New Roman" w:hAnsi="Times New Roman" w:cs="Times New Roman"/>
                    <w:sz w:val="20"/>
                    <w:szCs w:val="20"/>
                  </w:rPr>
                  <w:t>and</w:t>
                </w:r>
                <w:r w:rsidRPr="00E3384C">
                  <w:rPr>
                    <w:rFonts w:ascii="Times New Roman" w:hAnsi="Times New Roman" w:cs="Times New Roman"/>
                    <w:sz w:val="20"/>
                    <w:szCs w:val="20"/>
                  </w:rPr>
                  <w:t xml:space="preserve"> conducted the appropriate searches to ensure that no Grant has previously issued.</w:t>
                </w:r>
              </w:p>
            </w:tc>
            <w:sdt>
              <w:sdtPr>
                <w:rPr>
                  <w:rFonts w:ascii="Times New Roman" w:eastAsia="Times New Roman" w:hAnsi="Times New Roman" w:cs="Times New Roman"/>
                  <w:b/>
                  <w:bCs/>
                  <w:lang w:eastAsia="en-IE"/>
                </w:rPr>
                <w:id w:val="412444255"/>
                <w:lock w:val="sdtLocked"/>
                <w14:checkbox>
                  <w14:checked w14:val="0"/>
                  <w14:checkedState w14:val="00FE" w14:font="Wingdings"/>
                  <w14:uncheckedState w14:val="2610" w14:font="MS Gothic"/>
                </w14:checkbox>
              </w:sdtPr>
              <w:sdtEndPr/>
              <w:sdtContent>
                <w:tc>
                  <w:tcPr>
                    <w:tcW w:w="905" w:type="dxa"/>
                  </w:tcPr>
                  <w:p w14:paraId="17F0534D" w14:textId="668E8743"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75400783"/>
                <w:lock w:val="sdtContentLocked"/>
                <w14:checkbox>
                  <w14:checked w14:val="0"/>
                  <w14:checkedState w14:val="00FE" w14:font="Wingdings"/>
                  <w14:uncheckedState w14:val="2610" w14:font="MS Gothic"/>
                </w14:checkbox>
              </w:sdtPr>
              <w:sdtEndPr/>
              <w:sdtContent>
                <w:tc>
                  <w:tcPr>
                    <w:tcW w:w="727" w:type="dxa"/>
                  </w:tcPr>
                  <w:p w14:paraId="79B86ECA" w14:textId="74D9E2F1" w:rsidR="00C453AD" w:rsidRPr="002D40DD" w:rsidRDefault="00C453A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C453AD" w:rsidRPr="009C0A5D" w14:paraId="5682F3E6" w14:textId="77777777" w:rsidTr="00A0559B">
            <w:trPr>
              <w:trHeight w:val="170"/>
            </w:trPr>
            <w:tc>
              <w:tcPr>
                <w:tcW w:w="459" w:type="dxa"/>
                <w:vMerge/>
              </w:tcPr>
              <w:p w14:paraId="4871E1C6" w14:textId="26093031" w:rsidR="00C453AD" w:rsidRPr="009C0A5D" w:rsidRDefault="00C453AD" w:rsidP="00C453AD">
                <w:pPr>
                  <w:rPr>
                    <w:rFonts w:ascii="Times New Roman" w:hAnsi="Times New Roman" w:cs="Times New Roman"/>
                    <w:sz w:val="20"/>
                    <w:szCs w:val="20"/>
                  </w:rPr>
                </w:pPr>
              </w:p>
            </w:tc>
            <w:tc>
              <w:tcPr>
                <w:tcW w:w="8892" w:type="dxa"/>
                <w:shd w:val="clear" w:color="auto" w:fill="F2F2F2" w:themeFill="background1" w:themeFillShade="F2"/>
                <w:noWrap/>
              </w:tcPr>
              <w:p w14:paraId="53EF4996" w14:textId="0316309D" w:rsidR="00C453AD" w:rsidRPr="009C0A5D" w:rsidRDefault="00C453AD" w:rsidP="00C453AD">
                <w:pPr>
                  <w:rPr>
                    <w:rFonts w:ascii="Times New Roman" w:hAnsi="Times New Roman" w:cs="Times New Roman"/>
                    <w:sz w:val="20"/>
                    <w:szCs w:val="20"/>
                  </w:rPr>
                </w:pPr>
                <w:r w:rsidRPr="009C0A5D">
                  <w:rPr>
                    <w:rFonts w:ascii="Times New Roman" w:hAnsi="Times New Roman" w:cs="Times New Roman"/>
                    <w:sz w:val="20"/>
                    <w:szCs w:val="20"/>
                  </w:rPr>
                  <w:t xml:space="preserve">I would like a copy of a number of documents and enclose the necessary form. Link to form: </w:t>
                </w:r>
                <w:hyperlink r:id="rId11" w:tgtFrame="_blank" w:history="1">
                  <w:r w:rsidRPr="00084D5A">
                    <w:rPr>
                      <w:rStyle w:val="Hyperlink"/>
                      <w:rFonts w:ascii="Times New Roman" w:hAnsi="Times New Roman" w:cs="Times New Roman"/>
                      <w:color w:val="0070C0"/>
                      <w:sz w:val="20"/>
                      <w:szCs w:val="20"/>
                      <w:shd w:val="clear" w:color="auto" w:fill="FFFFFF"/>
                    </w:rPr>
                    <w:t>Order Form</w:t>
                  </w:r>
                </w:hyperlink>
              </w:p>
            </w:tc>
            <w:sdt>
              <w:sdtPr>
                <w:rPr>
                  <w:rFonts w:ascii="Times New Roman" w:eastAsia="Times New Roman" w:hAnsi="Times New Roman" w:cs="Times New Roman"/>
                  <w:b/>
                  <w:bCs/>
                  <w:lang w:eastAsia="en-IE"/>
                </w:rPr>
                <w:id w:val="796803325"/>
                <w:lock w:val="sdtLocked"/>
                <w14:checkbox>
                  <w14:checked w14:val="0"/>
                  <w14:checkedState w14:val="00FE" w14:font="Wingdings"/>
                  <w14:uncheckedState w14:val="2610" w14:font="MS Gothic"/>
                </w14:checkbox>
              </w:sdtPr>
              <w:sdtEndPr/>
              <w:sdtContent>
                <w:tc>
                  <w:tcPr>
                    <w:tcW w:w="905" w:type="dxa"/>
                  </w:tcPr>
                  <w:p w14:paraId="1DE6E579" w14:textId="7632EE4D"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68852215"/>
                <w:lock w:val="sdtContentLocked"/>
                <w14:checkbox>
                  <w14:checked w14:val="0"/>
                  <w14:checkedState w14:val="00FE" w14:font="Wingdings"/>
                  <w14:uncheckedState w14:val="2610" w14:font="MS Gothic"/>
                </w14:checkbox>
              </w:sdtPr>
              <w:sdtEndPr/>
              <w:sdtContent>
                <w:tc>
                  <w:tcPr>
                    <w:tcW w:w="727" w:type="dxa"/>
                  </w:tcPr>
                  <w:p w14:paraId="3DFE0E9A" w14:textId="22E940A6" w:rsidR="00C453AD" w:rsidRPr="002D40DD" w:rsidRDefault="00C453A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bl>
        <w:p w14:paraId="7F32C678" w14:textId="59F4E633" w:rsidR="00F00708" w:rsidRPr="009C0A5D" w:rsidRDefault="00F00708"/>
        <w:p w14:paraId="7B97E6C2" w14:textId="77777777" w:rsidR="00016215" w:rsidRDefault="00016215" w:rsidP="005B3D90">
          <w:pPr>
            <w:spacing w:after="80" w:line="240" w:lineRule="auto"/>
            <w:jc w:val="both"/>
            <w:rPr>
              <w:rFonts w:ascii="Times New Roman" w:eastAsia="Calibri" w:hAnsi="Times New Roman" w:cs="Times New Roman"/>
              <w:b/>
              <w:bCs/>
              <w:sz w:val="32"/>
              <w:szCs w:val="32"/>
              <w:u w:val="single"/>
              <w:lang w:val="en-GB"/>
            </w:rPr>
          </w:pPr>
        </w:p>
        <w:p w14:paraId="3958CBE4" w14:textId="7E78CE86" w:rsidR="005B3D90" w:rsidRPr="009C0A5D" w:rsidRDefault="005B3D90" w:rsidP="005B3D90">
          <w:pPr>
            <w:spacing w:after="80" w:line="240" w:lineRule="auto"/>
            <w:jc w:val="both"/>
            <w:rPr>
              <w:rFonts w:ascii="Times New Roman" w:eastAsia="Calibri" w:hAnsi="Times New Roman" w:cs="Times New Roman"/>
              <w:b/>
              <w:bCs/>
              <w:sz w:val="32"/>
              <w:szCs w:val="32"/>
              <w:lang w:val="en-GB"/>
            </w:rPr>
          </w:pPr>
          <w:r w:rsidRPr="009C0A5D">
            <w:rPr>
              <w:rFonts w:ascii="Times New Roman" w:eastAsia="Calibri" w:hAnsi="Times New Roman" w:cs="Times New Roman"/>
              <w:b/>
              <w:bCs/>
              <w:sz w:val="32"/>
              <w:szCs w:val="32"/>
              <w:u w:val="single"/>
              <w:lang w:val="en-GB"/>
            </w:rPr>
            <w:t>Important Guidance Notes for Certifying your Application</w:t>
          </w:r>
        </w:p>
        <w:p w14:paraId="176DC0A3" w14:textId="77777777" w:rsidR="00F00708" w:rsidRPr="009C0A5D" w:rsidRDefault="00F00708" w:rsidP="00F00708">
          <w:pPr>
            <w:spacing w:after="80" w:line="240" w:lineRule="auto"/>
            <w:jc w:val="both"/>
            <w:rPr>
              <w:rFonts w:ascii="Times New Roman" w:eastAsia="Calibri" w:hAnsi="Times New Roman" w:cs="Times New Roman"/>
              <w:lang w:val="en-GB"/>
            </w:rPr>
          </w:pPr>
        </w:p>
        <w:p w14:paraId="6883EB7A" w14:textId="1450DD9A" w:rsidR="00F00708" w:rsidRPr="009C0A5D" w:rsidRDefault="00F00708" w:rsidP="009201CC">
          <w:pPr>
            <w:spacing w:after="80" w:line="240" w:lineRule="auto"/>
            <w:jc w:val="both"/>
            <w:rPr>
              <w:rFonts w:ascii="Times New Roman" w:eastAsia="Calibri" w:hAnsi="Times New Roman" w:cs="Times New Roman"/>
              <w:lang w:val="en-GB"/>
            </w:rPr>
          </w:pPr>
          <w:r w:rsidRPr="009C0A5D">
            <w:rPr>
              <w:rFonts w:ascii="Times New Roman" w:eastAsia="Calibri" w:hAnsi="Times New Roman" w:cs="Times New Roman"/>
              <w:lang w:val="en-GB"/>
            </w:rPr>
            <w:t xml:space="preserve">These notes are to assist you in completing the certification sheet. </w:t>
          </w:r>
          <w:r w:rsidRPr="009C0A5D">
            <w:rPr>
              <w:rFonts w:ascii="Times New Roman" w:eastAsia="Calibri" w:hAnsi="Times New Roman" w:cs="Times New Roman"/>
              <w:u w:val="single"/>
              <w:lang w:val="en-GB"/>
            </w:rPr>
            <w:t>Please read these carefully</w:t>
          </w:r>
          <w:r w:rsidRPr="009C0A5D">
            <w:rPr>
              <w:rFonts w:ascii="Times New Roman" w:eastAsia="Calibri" w:hAnsi="Times New Roman" w:cs="Times New Roman"/>
              <w:lang w:val="en-GB"/>
            </w:rPr>
            <w:t xml:space="preserve"> so that your application meets all of the requirements set out</w:t>
          </w:r>
          <w:r w:rsidR="004974C5" w:rsidRPr="009C0A5D">
            <w:rPr>
              <w:rFonts w:ascii="Times New Roman" w:eastAsia="Calibri" w:hAnsi="Times New Roman" w:cs="Times New Roman"/>
              <w:lang w:val="en-GB"/>
            </w:rPr>
            <w:t>.</w:t>
          </w:r>
          <w:r w:rsidR="00375EE7">
            <w:rPr>
              <w:rFonts w:ascii="Times New Roman" w:eastAsia="Calibri" w:hAnsi="Times New Roman" w:cs="Times New Roman"/>
              <w:lang w:val="en-GB"/>
            </w:rPr>
            <w:t xml:space="preserve"> </w:t>
          </w:r>
          <w:bookmarkStart w:id="19" w:name="_Hlk172800626"/>
          <w:r w:rsidR="00375EE7">
            <w:rPr>
              <w:rFonts w:ascii="Times New Roman" w:eastAsia="Calibri" w:hAnsi="Times New Roman" w:cs="Times New Roman"/>
              <w:lang w:val="en-GB"/>
            </w:rPr>
            <w:t>Only pages 1 and 2 of this form need be submitted with your application. The Guidance Notes are for information only.</w:t>
          </w:r>
          <w:bookmarkEnd w:id="19"/>
        </w:p>
        <w:p w14:paraId="27EDA55A" w14:textId="77777777" w:rsidR="00F00708" w:rsidRPr="009C0A5D" w:rsidRDefault="00F00708" w:rsidP="009201CC">
          <w:pPr>
            <w:spacing w:after="80" w:line="240" w:lineRule="auto"/>
            <w:jc w:val="both"/>
            <w:rPr>
              <w:rFonts w:ascii="Times New Roman" w:eastAsia="Calibri" w:hAnsi="Times New Roman" w:cs="Times New Roman"/>
              <w:lang w:val="en-GB"/>
            </w:rPr>
          </w:pPr>
        </w:p>
        <w:p w14:paraId="62ED351A" w14:textId="77777777" w:rsidR="00F00708" w:rsidRPr="009C0A5D" w:rsidRDefault="00F00708" w:rsidP="009201CC">
          <w:pPr>
            <w:spacing w:after="80" w:line="240" w:lineRule="auto"/>
            <w:jc w:val="both"/>
            <w:rPr>
              <w:rFonts w:ascii="Times New Roman" w:eastAsia="Calibri" w:hAnsi="Times New Roman" w:cs="Times New Roman"/>
              <w:b/>
              <w:bCs/>
              <w:u w:val="single"/>
              <w:lang w:val="en-GB"/>
            </w:rPr>
          </w:pPr>
          <w:r w:rsidRPr="009C0A5D">
            <w:rPr>
              <w:rFonts w:ascii="Times New Roman" w:eastAsia="Calibri" w:hAnsi="Times New Roman" w:cs="Times New Roman"/>
              <w:b/>
              <w:bCs/>
              <w:lang w:val="en-GB"/>
            </w:rPr>
            <w:t>1.</w:t>
          </w:r>
          <w:r w:rsidRPr="009C0A5D">
            <w:rPr>
              <w:rFonts w:ascii="Times New Roman" w:eastAsia="Calibri" w:hAnsi="Times New Roman" w:cs="Times New Roman"/>
              <w:b/>
              <w:bCs/>
              <w:u w:val="single"/>
              <w:lang w:val="en-GB"/>
            </w:rPr>
            <w:t xml:space="preserve"> Oath and Bond for Administrator (Oath and Bond combo Precedent Form in SI 590/2020) – setting out the correct title for the Applicant</w:t>
          </w:r>
        </w:p>
        <w:p w14:paraId="7CA5A841" w14:textId="0C3184C6" w:rsidR="001D6098" w:rsidRDefault="00F00708" w:rsidP="001D6098">
          <w:pPr>
            <w:spacing w:after="80" w:line="276" w:lineRule="auto"/>
            <w:jc w:val="both"/>
            <w:rPr>
              <w:rFonts w:ascii="Times New Roman" w:eastAsia="Calibri" w:hAnsi="Times New Roman" w:cs="Times New Roman"/>
              <w:lang w:val="en-GB"/>
            </w:rPr>
          </w:pPr>
          <w:r w:rsidRPr="009C0A5D">
            <w:rPr>
              <w:rFonts w:ascii="Times New Roman" w:eastAsia="Calibri" w:hAnsi="Times New Roman" w:cs="Times New Roman"/>
              <w:b/>
              <w:bCs/>
              <w:lang w:val="en-GB"/>
            </w:rPr>
            <w:t xml:space="preserve">Setting out the correct entitlement of the applicant to apply is a key component of the Oath and is the responsibility of the </w:t>
          </w:r>
          <w:r w:rsidR="00D36AE6" w:rsidRPr="009C0A5D">
            <w:rPr>
              <w:rFonts w:ascii="Times New Roman" w:eastAsia="Calibri" w:hAnsi="Times New Roman" w:cs="Times New Roman"/>
              <w:b/>
              <w:bCs/>
              <w:lang w:val="en-GB"/>
            </w:rPr>
            <w:t>applicant</w:t>
          </w:r>
          <w:r w:rsidR="00A23B1C">
            <w:rPr>
              <w:rFonts w:ascii="Times New Roman" w:eastAsia="Calibri" w:hAnsi="Times New Roman" w:cs="Times New Roman"/>
              <w:b/>
              <w:bCs/>
              <w:lang w:val="en-GB"/>
            </w:rPr>
            <w:t>(s)</w:t>
          </w:r>
          <w:r w:rsidR="00D36AE6" w:rsidRPr="009C0A5D">
            <w:rPr>
              <w:rFonts w:ascii="Times New Roman" w:eastAsia="Calibri" w:hAnsi="Times New Roman" w:cs="Times New Roman"/>
              <w:b/>
              <w:bCs/>
              <w:lang w:val="en-GB"/>
            </w:rPr>
            <w:t xml:space="preserve"> and the </w:t>
          </w:r>
          <w:r w:rsidRPr="009C0A5D">
            <w:rPr>
              <w:rFonts w:ascii="Times New Roman" w:eastAsia="Calibri" w:hAnsi="Times New Roman" w:cs="Times New Roman"/>
              <w:b/>
              <w:bCs/>
              <w:lang w:val="en-GB"/>
            </w:rPr>
            <w:t>lodging solicitor.</w:t>
          </w:r>
          <w:r w:rsidRPr="009C0A5D">
            <w:rPr>
              <w:rFonts w:ascii="Times New Roman" w:eastAsia="Times New Roman" w:hAnsi="Times New Roman" w:cs="Times New Roman"/>
              <w:noProof/>
              <w:lang w:eastAsia="en-IE"/>
            </w:rPr>
            <w:t xml:space="preserve"> </w:t>
          </w:r>
          <w:r w:rsidR="001D6098">
            <w:rPr>
              <w:rFonts w:ascii="Times New Roman" w:eastAsia="Calibri" w:hAnsi="Times New Roman" w:cs="Times New Roman"/>
              <w:lang w:val="en-GB"/>
            </w:rPr>
            <w:t xml:space="preserve">An  applicant in an intestate estate must either a) have a legal interest in the estate at the date of death, b) be lawfully authorised to act on behalf of someone or the estate of someone who would otherwise be entitled to </w:t>
          </w:r>
          <w:r w:rsidR="00A73546">
            <w:rPr>
              <w:rFonts w:ascii="Times New Roman" w:eastAsia="Calibri" w:hAnsi="Times New Roman" w:cs="Times New Roman"/>
              <w:lang w:val="en-GB"/>
            </w:rPr>
            <w:t>apply</w:t>
          </w:r>
          <w:r w:rsidR="001D6098">
            <w:rPr>
              <w:rFonts w:ascii="Times New Roman" w:eastAsia="Calibri" w:hAnsi="Times New Roman" w:cs="Times New Roman"/>
              <w:lang w:val="en-GB"/>
            </w:rPr>
            <w:t>, or c) be appointed by Order of Court to extract the Grant.</w:t>
          </w:r>
        </w:p>
        <w:p w14:paraId="659442D9" w14:textId="2F6AE324" w:rsidR="000C4E21" w:rsidRPr="000C4E21" w:rsidRDefault="000C4E21" w:rsidP="000C4E21">
          <w:pPr>
            <w:spacing w:after="80" w:line="276" w:lineRule="auto"/>
            <w:jc w:val="both"/>
            <w:rPr>
              <w:rFonts w:ascii="Times New Roman" w:eastAsia="Calibri" w:hAnsi="Times New Roman" w:cs="Times New Roman"/>
              <w:b/>
              <w:bCs/>
              <w:lang w:val="en-GB"/>
            </w:rPr>
          </w:pPr>
          <w:bookmarkStart w:id="20" w:name="Guidance_11"/>
          <w:r>
            <w:rPr>
              <w:rFonts w:ascii="Times New Roman" w:eastAsia="Calibri" w:hAnsi="Times New Roman" w:cs="Times New Roman"/>
              <w:b/>
              <w:bCs/>
              <w:lang w:val="en-GB"/>
            </w:rPr>
            <w:t xml:space="preserve">1.1 </w:t>
          </w:r>
          <w:r w:rsidRPr="00511259">
            <w:rPr>
              <w:rFonts w:ascii="Times New Roman" w:eastAsia="Calibri" w:hAnsi="Times New Roman" w:cs="Times New Roman"/>
              <w:b/>
              <w:bCs/>
              <w:lang w:val="en-GB"/>
            </w:rPr>
            <w:t>Applicant has a legal interest.</w:t>
          </w:r>
        </w:p>
        <w:bookmarkEnd w:id="20"/>
        <w:p w14:paraId="3DB7FFCC" w14:textId="71AEDFF5" w:rsidR="00412FA2" w:rsidRPr="009C0A5D" w:rsidRDefault="00412FA2" w:rsidP="009201CC">
          <w:pPr>
            <w:jc w:val="both"/>
            <w:rPr>
              <w:rFonts w:ascii="Times New Roman" w:eastAsia="Calibri" w:hAnsi="Times New Roman" w:cs="Times New Roman"/>
            </w:rPr>
          </w:pPr>
          <w:r w:rsidRPr="009C0A5D">
            <w:rPr>
              <w:rFonts w:ascii="Times New Roman" w:eastAsia="Calibri" w:hAnsi="Times New Roman" w:cs="Times New Roman"/>
            </w:rPr>
            <w:t xml:space="preserve">After stating in Part B of the Oath that the deceased died intestate, the Oath must give deceased’s </w:t>
          </w:r>
          <w:r w:rsidR="00192C70">
            <w:rPr>
              <w:rFonts w:ascii="Times New Roman" w:eastAsia="Calibri" w:hAnsi="Times New Roman" w:cs="Times New Roman"/>
            </w:rPr>
            <w:t>marital</w:t>
          </w:r>
          <w:r w:rsidRPr="009C0A5D">
            <w:rPr>
              <w:rFonts w:ascii="Times New Roman" w:eastAsia="Calibri" w:hAnsi="Times New Roman" w:cs="Times New Roman"/>
            </w:rPr>
            <w:t xml:space="preserve"> status e.g. single person who never married or entered in to a civil partnership, widow(er) who never </w:t>
          </w:r>
          <w:r w:rsidR="002C189F">
            <w:rPr>
              <w:rFonts w:ascii="Times New Roman" w:eastAsia="Calibri" w:hAnsi="Times New Roman" w:cs="Times New Roman"/>
            </w:rPr>
            <w:t>entered into a civil partnership</w:t>
          </w:r>
          <w:r w:rsidRPr="009C0A5D">
            <w:rPr>
              <w:rFonts w:ascii="Times New Roman" w:eastAsia="Calibri" w:hAnsi="Times New Roman" w:cs="Times New Roman"/>
            </w:rPr>
            <w:t>, a married man/woman, etc.</w:t>
          </w:r>
        </w:p>
        <w:p w14:paraId="5F020E85" w14:textId="43394619" w:rsidR="008973F1" w:rsidRDefault="00412FA2" w:rsidP="009201CC">
          <w:pPr>
            <w:jc w:val="both"/>
            <w:rPr>
              <w:rFonts w:ascii="Times New Roman" w:eastAsia="Calibri" w:hAnsi="Times New Roman" w:cs="Times New Roman"/>
            </w:rPr>
          </w:pPr>
          <w:r w:rsidRPr="009C0A5D">
            <w:rPr>
              <w:rFonts w:ascii="Times New Roman" w:eastAsia="Calibri" w:hAnsi="Times New Roman" w:cs="Times New Roman"/>
            </w:rPr>
            <w:t xml:space="preserve">Entitlement to apply is fixed at the date of deceased death and is set out in Order 79 of the Rules of the Superior Courts, 1983. The oath must clear off any classes of individuals who would have </w:t>
          </w:r>
          <w:r w:rsidR="009201CC" w:rsidRPr="009C0A5D">
            <w:rPr>
              <w:rFonts w:ascii="Times New Roman" w:eastAsia="Calibri" w:hAnsi="Times New Roman" w:cs="Times New Roman"/>
            </w:rPr>
            <w:t xml:space="preserve">priority to </w:t>
          </w:r>
          <w:r w:rsidRPr="009C0A5D">
            <w:rPr>
              <w:rFonts w:ascii="Times New Roman" w:eastAsia="Calibri" w:hAnsi="Times New Roman" w:cs="Times New Roman"/>
            </w:rPr>
            <w:t>the applicant at the date of death. For more information, see the specimen intestacy titles in current Law Society “Wills, Probate and Estates” Manual (7</w:t>
          </w:r>
          <w:r w:rsidRPr="009C0A5D">
            <w:rPr>
              <w:rFonts w:ascii="Times New Roman" w:eastAsia="Calibri" w:hAnsi="Times New Roman" w:cs="Times New Roman"/>
              <w:vertAlign w:val="superscript"/>
            </w:rPr>
            <w:t>th</w:t>
          </w:r>
          <w:r w:rsidRPr="009C0A5D">
            <w:rPr>
              <w:rFonts w:ascii="Times New Roman" w:eastAsia="Calibri" w:hAnsi="Times New Roman" w:cs="Times New Roman"/>
            </w:rPr>
            <w:t xml:space="preserve"> Ed. 2022) at 8.3.2.3 and 8.3.2.4</w:t>
          </w:r>
          <w:r w:rsidR="002F0DA4" w:rsidRPr="009C0A5D">
            <w:rPr>
              <w:rFonts w:ascii="Times New Roman" w:eastAsia="Calibri" w:hAnsi="Times New Roman" w:cs="Times New Roman"/>
            </w:rPr>
            <w:t>, in Mongey</w:t>
          </w:r>
          <w:r w:rsidR="00310C1D" w:rsidRPr="009C0A5D">
            <w:rPr>
              <w:rFonts w:ascii="Times New Roman" w:eastAsia="Calibri" w:hAnsi="Times New Roman" w:cs="Times New Roman"/>
            </w:rPr>
            <w:t>,</w:t>
          </w:r>
          <w:r w:rsidR="002F0DA4" w:rsidRPr="009C0A5D">
            <w:rPr>
              <w:rFonts w:ascii="Times New Roman" w:eastAsia="Calibri" w:hAnsi="Times New Roman" w:cs="Times New Roman"/>
            </w:rPr>
            <w:t xml:space="preserve"> </w:t>
          </w:r>
          <w:r w:rsidR="002F0DA4" w:rsidRPr="009C0A5D">
            <w:rPr>
              <w:rFonts w:ascii="Times New Roman" w:eastAsia="Calibri" w:hAnsi="Times New Roman" w:cs="Times New Roman"/>
              <w:i/>
              <w:iCs/>
            </w:rPr>
            <w:t xml:space="preserve">Probate Practice </w:t>
          </w:r>
          <w:r w:rsidR="00310C1D" w:rsidRPr="009C0A5D">
            <w:rPr>
              <w:rFonts w:ascii="Times New Roman" w:eastAsia="Calibri" w:hAnsi="Times New Roman" w:cs="Times New Roman"/>
              <w:i/>
              <w:iCs/>
            </w:rPr>
            <w:t>in a Nutshell</w:t>
          </w:r>
          <w:r w:rsidR="00310C1D" w:rsidRPr="009C0A5D">
            <w:rPr>
              <w:rFonts w:ascii="Times New Roman" w:eastAsia="Calibri" w:hAnsi="Times New Roman" w:cs="Times New Roman"/>
            </w:rPr>
            <w:t xml:space="preserve"> at App 16 and 17,</w:t>
          </w:r>
          <w:r w:rsidRPr="009C0A5D">
            <w:rPr>
              <w:rFonts w:ascii="Times New Roman" w:eastAsia="Calibri" w:hAnsi="Times New Roman" w:cs="Times New Roman"/>
            </w:rPr>
            <w:t xml:space="preserve"> and on the Courts website under the “Title” tab at </w:t>
          </w:r>
          <w:hyperlink r:id="rId12" w:history="1">
            <w:r w:rsidRPr="009C0A5D">
              <w:rPr>
                <w:rStyle w:val="Hyperlink"/>
                <w:rFonts w:ascii="Times New Roman" w:eastAsia="Calibri" w:hAnsi="Times New Roman" w:cs="Times New Roman"/>
                <w:color w:val="auto"/>
              </w:rPr>
              <w:t>courts.ie/probate-intestacy-application</w:t>
            </w:r>
          </w:hyperlink>
          <w:r w:rsidRPr="009C0A5D">
            <w:rPr>
              <w:rFonts w:ascii="Times New Roman" w:eastAsia="Calibri" w:hAnsi="Times New Roman" w:cs="Times New Roman"/>
            </w:rPr>
            <w:t xml:space="preserve">. </w:t>
          </w:r>
        </w:p>
        <w:bookmarkStart w:id="21" w:name="Oath_Title"/>
        <w:p w14:paraId="34E37B90" w14:textId="4BFD6683" w:rsidR="009300E6" w:rsidRPr="009F00F3" w:rsidRDefault="009F00F3" w:rsidP="00E45A79">
          <w:pPr>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"Form_11"</w:instrText>
          </w:r>
          <w:r>
            <w:rPr>
              <w:rFonts w:ascii="Times New Roman" w:eastAsia="Calibri" w:hAnsi="Times New Roman" w:cs="Times New Roman"/>
            </w:rPr>
          </w:r>
          <w:r>
            <w:rPr>
              <w:rFonts w:ascii="Times New Roman" w:eastAsia="Calibri" w:hAnsi="Times New Roman" w:cs="Times New Roman"/>
            </w:rPr>
            <w:fldChar w:fldCharType="separate"/>
          </w:r>
          <w:r w:rsidR="001F044F" w:rsidRPr="009F00F3">
            <w:rPr>
              <w:rStyle w:val="Hyperlink"/>
              <w:rFonts w:ascii="Times New Roman" w:eastAsia="Calibri" w:hAnsi="Times New Roman" w:cs="Times New Roman"/>
            </w:rPr>
            <w:t>Back to form</w:t>
          </w:r>
        </w:p>
        <w:bookmarkStart w:id="22" w:name="Guidance_12"/>
        <w:bookmarkEnd w:id="21"/>
        <w:p w14:paraId="3A84CA5C" w14:textId="2A345D07" w:rsidR="000C4E21" w:rsidRPr="0074102B" w:rsidRDefault="009F00F3" w:rsidP="000C4E21">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rPr>
            <w:fldChar w:fldCharType="end"/>
          </w:r>
          <w:r w:rsidR="000C4E21" w:rsidRPr="0074102B">
            <w:rPr>
              <w:rFonts w:ascii="Times New Roman" w:eastAsia="Calibri" w:hAnsi="Times New Roman" w:cs="Times New Roman"/>
              <w:b/>
              <w:bCs/>
              <w:lang w:val="en-GB"/>
            </w:rPr>
            <w:t>1.</w:t>
          </w:r>
          <w:r w:rsidR="00BA1121">
            <w:rPr>
              <w:rFonts w:ascii="Times New Roman" w:eastAsia="Calibri" w:hAnsi="Times New Roman" w:cs="Times New Roman"/>
              <w:b/>
              <w:bCs/>
              <w:lang w:val="en-GB"/>
            </w:rPr>
            <w:t>2</w:t>
          </w:r>
          <w:r w:rsidR="000C4E21" w:rsidRPr="0074102B">
            <w:rPr>
              <w:rFonts w:ascii="Times New Roman" w:eastAsia="Calibri" w:hAnsi="Times New Roman" w:cs="Times New Roman"/>
              <w:b/>
              <w:bCs/>
              <w:lang w:val="en-GB"/>
            </w:rPr>
            <w:t xml:space="preserve"> Applicant is lawfully authorised.</w:t>
          </w:r>
        </w:p>
        <w:bookmarkEnd w:id="22"/>
        <w:p w14:paraId="349DF8D1" w14:textId="77777777" w:rsidR="000C4E21" w:rsidRDefault="000C4E21"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The Oath must set out the entitlement of the person for whose benefit – or for whose estate’s benefit – the grant is to issue. The Oath must then set out the nature of the applicant’s authority to apply on behalf of the applicant. These may include:</w:t>
          </w:r>
        </w:p>
        <w:p w14:paraId="2B5F4125" w14:textId="7777777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Legal Personal Representative under Grant of Representation: the original Grant or a Sealed &amp; Certified Copy must be lodged, and the Oath must cite the Grant by date and place of issue;</w:t>
          </w:r>
        </w:p>
        <w:p w14:paraId="0052EC68" w14:textId="079D8000"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Power of Attorney: the Power</w:t>
          </w:r>
          <w:r w:rsidR="00BA1121">
            <w:rPr>
              <w:rFonts w:ascii="Times New Roman" w:eastAsia="Calibri" w:hAnsi="Times New Roman" w:cs="Times New Roman"/>
              <w:lang w:val="en-GB"/>
            </w:rPr>
            <w:t xml:space="preserve"> of Attorney</w:t>
          </w:r>
          <w:r>
            <w:rPr>
              <w:rFonts w:ascii="Times New Roman" w:eastAsia="Calibri" w:hAnsi="Times New Roman" w:cs="Times New Roman"/>
              <w:lang w:val="en-GB"/>
            </w:rPr>
            <w:t xml:space="preserve"> must be marked by the applicant and Commissioner and the Oath must cite same by date. The Oath must also recite the current address of the donor, as </w:t>
          </w:r>
          <w:r w:rsidRPr="005048B2">
            <w:rPr>
              <w:rFonts w:ascii="Times New Roman" w:eastAsia="Calibri" w:hAnsi="Times New Roman" w:cs="Times New Roman"/>
              <w:lang w:val="en-GB"/>
            </w:rPr>
            <w:t>the donor must reside outside the jurisdiction</w:t>
          </w:r>
          <w:r>
            <w:rPr>
              <w:rFonts w:ascii="Times New Roman" w:eastAsia="Calibri" w:hAnsi="Times New Roman" w:cs="Times New Roman"/>
              <w:lang w:val="en-GB"/>
            </w:rPr>
            <w:t>;</w:t>
          </w:r>
        </w:p>
        <w:p w14:paraId="14D0917A" w14:textId="0F9B6259" w:rsidR="00BA1121" w:rsidRDefault="00BA11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Power of Attorney on foot of Probate Officer’s Order where a donor resides within this jurisdiction but is unable to act due to physical incapacity</w:t>
          </w:r>
          <w:r w:rsidR="00EC09E4">
            <w:rPr>
              <w:rFonts w:ascii="Times New Roman" w:eastAsia="Calibri" w:hAnsi="Times New Roman" w:cs="Times New Roman"/>
              <w:lang w:val="en-GB"/>
            </w:rPr>
            <w:t>:</w:t>
          </w:r>
          <w:r>
            <w:rPr>
              <w:rFonts w:ascii="Times New Roman" w:eastAsia="Calibri" w:hAnsi="Times New Roman" w:cs="Times New Roman"/>
              <w:lang w:val="en-GB"/>
            </w:rPr>
            <w:t xml:space="preserve"> Oath must cite the Order by date and effect;</w:t>
          </w:r>
        </w:p>
        <w:p w14:paraId="0843FB98" w14:textId="7777777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Committee of a Ward of Court: the Committee Order must be recited by date and place of issue (i.e. the High Court). A copy of the Order must be included with the papers. The Order must state that the applicant has been appointed Committee of the person </w:t>
          </w:r>
          <w:r>
            <w:rPr>
              <w:rFonts w:ascii="Times New Roman" w:eastAsia="Calibri" w:hAnsi="Times New Roman" w:cs="Times New Roman"/>
              <w:u w:val="single"/>
              <w:lang w:val="en-GB"/>
            </w:rPr>
            <w:t>and</w:t>
          </w:r>
          <w:r>
            <w:rPr>
              <w:rFonts w:ascii="Times New Roman" w:eastAsia="Calibri" w:hAnsi="Times New Roman" w:cs="Times New Roman"/>
              <w:lang w:val="en-GB"/>
            </w:rPr>
            <w:t xml:space="preserve"> of their estate.</w:t>
          </w:r>
          <w:r w:rsidRPr="00F5131C">
            <w:rPr>
              <w:rFonts w:ascii="Times New Roman" w:eastAsia="Calibri" w:hAnsi="Times New Roman" w:cs="Times New Roman"/>
              <w:lang w:val="en-GB"/>
            </w:rPr>
            <w:t xml:space="preserve"> </w:t>
          </w:r>
          <w:r>
            <w:rPr>
              <w:rFonts w:ascii="Times New Roman" w:eastAsia="Calibri" w:hAnsi="Times New Roman" w:cs="Times New Roman"/>
              <w:lang w:val="en-GB"/>
            </w:rPr>
            <w:t>The Probate Officer may no longer issue Committee Orders. If the person entitled now lacks mental capacity to act and they are not a Ward of Court, an application may need to be made for an Order pursuant to Section 27(4) of the Succession Act 1965.</w:t>
          </w:r>
        </w:p>
        <w:p w14:paraId="3317B756" w14:textId="04AAFBA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Renounce, Consent and Nominate: if applying pursuant to Order 79 Rule 5(12) or 5(13), the Renunciation – must in addition to all other requirements – consent to the application and nominate the applicant. The Oath must state that the renouncing party/parties consent hereto</w:t>
          </w:r>
          <w:bookmarkStart w:id="23" w:name="_Hlk172889715"/>
          <w:r w:rsidR="00A73546">
            <w:rPr>
              <w:rFonts w:ascii="Times New Roman" w:eastAsia="Calibri" w:hAnsi="Times New Roman" w:cs="Times New Roman"/>
              <w:lang w:val="en-GB"/>
            </w:rPr>
            <w:t xml:space="preserve">, </w:t>
          </w:r>
          <w:r>
            <w:rPr>
              <w:rFonts w:ascii="Times New Roman" w:eastAsia="Calibri" w:hAnsi="Times New Roman" w:cs="Times New Roman"/>
              <w:lang w:val="en-GB"/>
            </w:rPr>
            <w:t>describe the applicant as their nominee</w:t>
          </w:r>
          <w:r w:rsidR="00A73546">
            <w:rPr>
              <w:rFonts w:ascii="Times New Roman" w:eastAsia="Calibri" w:hAnsi="Times New Roman" w:cs="Times New Roman"/>
              <w:lang w:val="en-GB"/>
            </w:rPr>
            <w:t>, and state the applicant’s relationship to the renouncing party</w:t>
          </w:r>
          <w:bookmarkEnd w:id="23"/>
          <w:r>
            <w:rPr>
              <w:rFonts w:ascii="Times New Roman" w:eastAsia="Calibri" w:hAnsi="Times New Roman" w:cs="Times New Roman"/>
              <w:lang w:val="en-GB"/>
            </w:rPr>
            <w:t>.</w:t>
          </w:r>
        </w:p>
        <w:p w14:paraId="2FE11A2D" w14:textId="7777777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Guardian Orders: the Probate Officer’s Order must be cited by date and the name(s) and age(s) of the child/children in respect of whom the Order was issued must be recited;</w:t>
          </w:r>
        </w:p>
        <w:p w14:paraId="5CA26286" w14:textId="051F8601" w:rsidR="00E45A79" w:rsidRPr="009F00F3" w:rsidRDefault="009F00F3"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"Form_12"</w:instrText>
          </w:r>
          <w:r>
            <w:rPr>
              <w:rFonts w:ascii="Times New Roman" w:eastAsia="Calibri" w:hAnsi="Times New Roman" w:cs="Times New Roman"/>
            </w:rPr>
          </w:r>
          <w:r>
            <w:rPr>
              <w:rFonts w:ascii="Times New Roman" w:eastAsia="Calibri" w:hAnsi="Times New Roman" w:cs="Times New Roman"/>
            </w:rPr>
            <w:fldChar w:fldCharType="separate"/>
          </w:r>
          <w:r w:rsidR="00E45A79" w:rsidRPr="009F00F3">
            <w:rPr>
              <w:rStyle w:val="Hyperlink"/>
              <w:rFonts w:ascii="Times New Roman" w:eastAsia="Calibri" w:hAnsi="Times New Roman" w:cs="Times New Roman"/>
            </w:rPr>
            <w:t>Back to form</w:t>
          </w:r>
        </w:p>
        <w:p w14:paraId="1672DD7F" w14:textId="63BB8B96" w:rsidR="0098196E" w:rsidRDefault="009F00F3"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rPr>
            <w:lastRenderedPageBreak/>
            <w:fldChar w:fldCharType="end"/>
          </w:r>
        </w:p>
        <w:p w14:paraId="0820FE5C" w14:textId="0FADB7DA" w:rsidR="000C4E21" w:rsidRPr="005048B2" w:rsidRDefault="000C4E21"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Further information on Probate Officer’s Orders may be found </w:t>
          </w:r>
          <w:hyperlink r:id="rId13" w:history="1">
            <w:r w:rsidRPr="00423322">
              <w:rPr>
                <w:rStyle w:val="Hyperlink"/>
                <w:rFonts w:ascii="Times New Roman" w:eastAsia="Calibri" w:hAnsi="Times New Roman" w:cs="Times New Roman"/>
                <w:lang w:val="en-GB"/>
              </w:rPr>
              <w:t>here</w:t>
            </w:r>
          </w:hyperlink>
          <w:r>
            <w:rPr>
              <w:rFonts w:ascii="Times New Roman" w:eastAsia="Calibri" w:hAnsi="Times New Roman" w:cs="Times New Roman"/>
              <w:lang w:val="en-GB"/>
            </w:rPr>
            <w:t xml:space="preserve">. </w:t>
          </w:r>
        </w:p>
        <w:p w14:paraId="74CABDA6" w14:textId="25DA2991" w:rsidR="000C4E21" w:rsidRPr="009147A0" w:rsidRDefault="009147A0" w:rsidP="000C4E21">
          <w:pPr>
            <w:spacing w:after="80" w:line="276" w:lineRule="auto"/>
            <w:jc w:val="both"/>
            <w:rPr>
              <w:rFonts w:ascii="Times New Roman" w:eastAsia="Calibri" w:hAnsi="Times New Roman" w:cs="Times New Roman"/>
              <w:lang w:val="en-GB"/>
            </w:rPr>
          </w:pPr>
          <w:r w:rsidRPr="009147A0">
            <w:rPr>
              <w:rFonts w:ascii="Times New Roman" w:eastAsia="Calibri" w:hAnsi="Times New Roman" w:cs="Times New Roman"/>
              <w:lang w:val="en-GB"/>
            </w:rPr>
            <w:t xml:space="preserve">Note: </w:t>
          </w:r>
          <w:r w:rsidR="002804CD" w:rsidRPr="009147A0">
            <w:rPr>
              <w:rFonts w:ascii="Times New Roman" w:eastAsia="Calibri" w:hAnsi="Times New Roman" w:cs="Times New Roman"/>
              <w:lang w:val="en-GB"/>
            </w:rPr>
            <w:t>The</w:t>
          </w:r>
          <w:r w:rsidRPr="009147A0">
            <w:rPr>
              <w:rFonts w:ascii="Times New Roman" w:eastAsia="Calibri" w:hAnsi="Times New Roman" w:cs="Times New Roman"/>
              <w:lang w:val="en-GB"/>
            </w:rPr>
            <w:t xml:space="preserve"> Probate Office cannot issue grants to a person appointed on foot of an Enduring Power of Attorney.</w:t>
          </w:r>
        </w:p>
        <w:p w14:paraId="56C9942C" w14:textId="77777777" w:rsidR="009147A0" w:rsidRDefault="009147A0" w:rsidP="000C4E21">
          <w:pPr>
            <w:spacing w:after="80" w:line="276" w:lineRule="auto"/>
            <w:jc w:val="both"/>
            <w:rPr>
              <w:rFonts w:ascii="Times New Roman" w:eastAsia="Calibri" w:hAnsi="Times New Roman" w:cs="Times New Roman"/>
              <w:b/>
              <w:bCs/>
              <w:lang w:val="en-GB"/>
            </w:rPr>
          </w:pPr>
        </w:p>
        <w:p w14:paraId="20DA8C48" w14:textId="591A0C33" w:rsidR="000C4E21" w:rsidRDefault="000C4E21" w:rsidP="000C4E21">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b/>
              <w:bCs/>
              <w:lang w:val="en-GB"/>
            </w:rPr>
            <w:t>1</w:t>
          </w:r>
          <w:r w:rsidR="00BA1121">
            <w:rPr>
              <w:rFonts w:ascii="Times New Roman" w:eastAsia="Calibri" w:hAnsi="Times New Roman" w:cs="Times New Roman"/>
              <w:b/>
              <w:bCs/>
              <w:lang w:val="en-GB"/>
            </w:rPr>
            <w:t>.3</w:t>
          </w:r>
          <w:r>
            <w:rPr>
              <w:rFonts w:ascii="Times New Roman" w:eastAsia="Calibri" w:hAnsi="Times New Roman" w:cs="Times New Roman"/>
              <w:b/>
              <w:bCs/>
              <w:lang w:val="en-GB"/>
            </w:rPr>
            <w:t xml:space="preserve"> Applicant is appointed by Order of Court</w:t>
          </w:r>
          <w:r>
            <w:rPr>
              <w:rFonts w:ascii="Times New Roman" w:eastAsia="Calibri" w:hAnsi="Times New Roman" w:cs="Times New Roman"/>
              <w:lang w:val="en-GB"/>
            </w:rPr>
            <w:t>.</w:t>
          </w:r>
        </w:p>
        <w:p w14:paraId="7B446D1C" w14:textId="7BF3DFCB" w:rsidR="000C4E21" w:rsidRDefault="000C4E21"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If the applicant has been granted liberty to apply for and extract a Grant by Order of the High Court, it is not necessary to set out entitlement as above. The applicant’s entitlement </w:t>
          </w:r>
          <w:r w:rsidR="0098196E">
            <w:rPr>
              <w:rFonts w:ascii="Times New Roman" w:eastAsia="Calibri" w:hAnsi="Times New Roman" w:cs="Times New Roman"/>
              <w:lang w:val="en-GB"/>
            </w:rPr>
            <w:t>must</w:t>
          </w:r>
          <w:r>
            <w:rPr>
              <w:rFonts w:ascii="Times New Roman" w:eastAsia="Calibri" w:hAnsi="Times New Roman" w:cs="Times New Roman"/>
              <w:lang w:val="en-GB"/>
            </w:rPr>
            <w:t xml:space="preserve"> be given as: the person appointed pursuant to Section 27(4) of the Succession Act 1965 by Order of Judge [NAME] dated the X/Y/Z. Any limitations recited in the Court Order must also be recited in the Oath.</w:t>
          </w:r>
        </w:p>
        <w:p w14:paraId="63DA4AA1" w14:textId="559F671A" w:rsidR="000C4E21" w:rsidRPr="00252D65" w:rsidRDefault="00252D65"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sidR="00B617EC">
            <w:rPr>
              <w:rFonts w:ascii="Times New Roman" w:eastAsia="Calibri" w:hAnsi="Times New Roman" w:cs="Times New Roman"/>
            </w:rPr>
            <w:instrText>HYPERLINK  \l "Form_12"</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252D65">
            <w:rPr>
              <w:rStyle w:val="Hyperlink"/>
              <w:rFonts w:ascii="Times New Roman" w:eastAsia="Calibri" w:hAnsi="Times New Roman" w:cs="Times New Roman"/>
            </w:rPr>
            <w:t>Back to form</w:t>
          </w:r>
        </w:p>
        <w:bookmarkStart w:id="24" w:name="Guidance_14"/>
        <w:p w14:paraId="520AF994" w14:textId="4EA70D46" w:rsidR="008C6AB2" w:rsidRPr="009C0A5D" w:rsidRDefault="00252D65" w:rsidP="009201CC">
          <w:pPr>
            <w:jc w:val="both"/>
            <w:rPr>
              <w:rFonts w:ascii="Times New Roman" w:eastAsia="Calibri" w:hAnsi="Times New Roman" w:cs="Times New Roman"/>
            </w:rPr>
          </w:pPr>
          <w:r>
            <w:rPr>
              <w:rFonts w:ascii="Times New Roman" w:eastAsia="Calibri" w:hAnsi="Times New Roman" w:cs="Times New Roman"/>
            </w:rPr>
            <w:fldChar w:fldCharType="end"/>
          </w:r>
          <w:r w:rsidR="008C6AB2" w:rsidRPr="009C0A5D">
            <w:rPr>
              <w:rFonts w:ascii="Times New Roman" w:eastAsia="Calibri" w:hAnsi="Times New Roman" w:cs="Times New Roman"/>
              <w:b/>
              <w:bCs/>
            </w:rPr>
            <w:t xml:space="preserve">1.4 </w:t>
          </w:r>
          <w:bookmarkEnd w:id="24"/>
          <w:r w:rsidR="008C6AB2" w:rsidRPr="009C0A5D">
            <w:rPr>
              <w:rFonts w:ascii="Times New Roman" w:eastAsia="Calibri" w:hAnsi="Times New Roman" w:cs="Times New Roman"/>
            </w:rPr>
            <w:t xml:space="preserve">If the deceased died a single person who never married or entered into a civil partnership, and the applicant is a child of the deceased, then we require proof of parentage: </w:t>
          </w:r>
        </w:p>
        <w:p w14:paraId="7BA6631F" w14:textId="0EF869D2" w:rsidR="008C6AB2" w:rsidRPr="009C0A5D" w:rsidRDefault="008C6AB2" w:rsidP="00D635B5">
          <w:pPr>
            <w:pStyle w:val="ListParagraph"/>
            <w:numPr>
              <w:ilvl w:val="0"/>
              <w:numId w:val="8"/>
            </w:numPr>
            <w:jc w:val="both"/>
            <w:rPr>
              <w:rFonts w:ascii="Times New Roman" w:eastAsia="Calibri" w:hAnsi="Times New Roman" w:cs="Times New Roman"/>
            </w:rPr>
          </w:pPr>
          <w:r w:rsidRPr="009C0A5D">
            <w:rPr>
              <w:rFonts w:ascii="Times New Roman" w:eastAsia="Calibri" w:hAnsi="Times New Roman" w:cs="Times New Roman"/>
            </w:rPr>
            <w:t xml:space="preserve">If the deceased is listed on the applicant’s birth certificate as their parent, the </w:t>
          </w:r>
          <w:r w:rsidR="0057012E" w:rsidRPr="009C0A5D">
            <w:rPr>
              <w:rFonts w:ascii="Times New Roman" w:eastAsia="Calibri" w:hAnsi="Times New Roman" w:cs="Times New Roman"/>
            </w:rPr>
            <w:t xml:space="preserve">long form </w:t>
          </w:r>
          <w:r w:rsidRPr="009C0A5D">
            <w:rPr>
              <w:rFonts w:ascii="Times New Roman" w:eastAsia="Calibri" w:hAnsi="Times New Roman" w:cs="Times New Roman"/>
            </w:rPr>
            <w:t>birth certificate must be lodged with the application;</w:t>
          </w:r>
        </w:p>
        <w:p w14:paraId="04F70FD4" w14:textId="53B7C5FE" w:rsidR="008C6AB2" w:rsidRDefault="008C6AB2" w:rsidP="00D635B5">
          <w:pPr>
            <w:pStyle w:val="ListParagraph"/>
            <w:numPr>
              <w:ilvl w:val="0"/>
              <w:numId w:val="10"/>
            </w:numPr>
            <w:jc w:val="both"/>
            <w:rPr>
              <w:rFonts w:ascii="Times New Roman" w:eastAsia="Calibri" w:hAnsi="Times New Roman" w:cs="Times New Roman"/>
            </w:rPr>
          </w:pPr>
          <w:r w:rsidRPr="009C0A5D">
            <w:rPr>
              <w:rFonts w:ascii="Times New Roman" w:eastAsia="Calibri" w:hAnsi="Times New Roman" w:cs="Times New Roman"/>
            </w:rPr>
            <w:t xml:space="preserve">If the deceased is not listed on the applicant’s birth certificate as their parent, then a declaration of parentage from the </w:t>
          </w:r>
          <w:r w:rsidR="00310C1D" w:rsidRPr="009C0A5D">
            <w:rPr>
              <w:rFonts w:ascii="Times New Roman" w:eastAsia="Calibri" w:hAnsi="Times New Roman" w:cs="Times New Roman"/>
            </w:rPr>
            <w:t xml:space="preserve">Circuit </w:t>
          </w:r>
          <w:r w:rsidRPr="009C0A5D">
            <w:rPr>
              <w:rFonts w:ascii="Times New Roman" w:eastAsia="Calibri" w:hAnsi="Times New Roman" w:cs="Times New Roman"/>
            </w:rPr>
            <w:t>Court must be lodged</w:t>
          </w:r>
          <w:r w:rsidR="00653B22" w:rsidRPr="009C0A5D">
            <w:rPr>
              <w:rFonts w:ascii="Times New Roman" w:eastAsia="Calibri" w:hAnsi="Times New Roman" w:cs="Times New Roman"/>
            </w:rPr>
            <w:t>.</w:t>
          </w:r>
        </w:p>
        <w:p w14:paraId="60418A96" w14:textId="395978CB" w:rsidR="000F5861" w:rsidRPr="00252D65" w:rsidRDefault="00252D65"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sidR="00384DE4">
            <w:rPr>
              <w:rFonts w:ascii="Times New Roman" w:eastAsia="Calibri" w:hAnsi="Times New Roman" w:cs="Times New Roman"/>
            </w:rPr>
            <w:instrText>HYPERLINK  \l "Form_14"</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252D65">
            <w:rPr>
              <w:rStyle w:val="Hyperlink"/>
              <w:rFonts w:ascii="Times New Roman" w:eastAsia="Calibri" w:hAnsi="Times New Roman" w:cs="Times New Roman"/>
            </w:rPr>
            <w:t>Back to form</w:t>
          </w:r>
        </w:p>
        <w:bookmarkStart w:id="25" w:name="Guidance_15"/>
        <w:p w14:paraId="671E5793" w14:textId="39B86FE1" w:rsidR="00653B22" w:rsidRPr="009C0A5D" w:rsidRDefault="00252D65" w:rsidP="00653B22">
          <w:pPr>
            <w:spacing w:after="80" w:line="276" w:lineRule="auto"/>
            <w:jc w:val="both"/>
            <w:rPr>
              <w:rFonts w:ascii="Times New Roman" w:eastAsia="Calibri" w:hAnsi="Times New Roman" w:cs="Times New Roman"/>
              <w:lang w:val="en-GB"/>
            </w:rPr>
          </w:pPr>
          <w:r>
            <w:rPr>
              <w:rFonts w:ascii="Times New Roman" w:eastAsia="Calibri" w:hAnsi="Times New Roman" w:cs="Times New Roman"/>
            </w:rPr>
            <w:fldChar w:fldCharType="end"/>
          </w:r>
          <w:r w:rsidR="00653B22" w:rsidRPr="009C0A5D">
            <w:rPr>
              <w:rFonts w:ascii="Times New Roman" w:eastAsia="Calibri" w:hAnsi="Times New Roman" w:cs="Times New Roman"/>
              <w:b/>
              <w:bCs/>
              <w:lang w:val="en-GB"/>
            </w:rPr>
            <w:t>1.5</w:t>
          </w:r>
          <w:r w:rsidR="00653B22" w:rsidRPr="009C0A5D">
            <w:rPr>
              <w:rFonts w:ascii="Times New Roman" w:eastAsia="Calibri" w:hAnsi="Times New Roman" w:cs="Times New Roman"/>
              <w:lang w:val="en-GB"/>
            </w:rPr>
            <w:t xml:space="preserve"> </w:t>
          </w:r>
          <w:bookmarkEnd w:id="25"/>
          <w:r w:rsidR="00653B22" w:rsidRPr="009C0A5D">
            <w:rPr>
              <w:rFonts w:ascii="Times New Roman" w:eastAsia="Calibri" w:hAnsi="Times New Roman" w:cs="Times New Roman"/>
              <w:lang w:val="en-GB"/>
            </w:rPr>
            <w:t>We rely on the Oath alone for the details which will appear on the face of the Grant.  Part A must contain:</w:t>
          </w:r>
        </w:p>
        <w:p w14:paraId="12129E0A" w14:textId="46BD28F7" w:rsidR="00653B22" w:rsidRPr="009C0A5D"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 xml:space="preserve">The name of the deceased and any variation of same, </w:t>
          </w:r>
          <w:r w:rsidR="00B13542" w:rsidRPr="009C0A5D">
            <w:rPr>
              <w:rFonts w:ascii="Times New Roman" w:eastAsia="Calibri" w:hAnsi="Times New Roman" w:cs="Times New Roman"/>
            </w:rPr>
            <w:t xml:space="preserve">and their last </w:t>
          </w:r>
          <w:r w:rsidRPr="009C0A5D">
            <w:rPr>
              <w:rFonts w:ascii="Times New Roman" w:eastAsia="Calibri" w:hAnsi="Times New Roman" w:cs="Times New Roman"/>
            </w:rPr>
            <w:t>address;</w:t>
          </w:r>
        </w:p>
        <w:p w14:paraId="6F458DDE" w14:textId="77777777" w:rsidR="00653B22" w:rsidRPr="009C0A5D"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The correct date and place of death as recited on the death certificate;</w:t>
          </w:r>
        </w:p>
        <w:p w14:paraId="5A606C3E" w14:textId="21C2CB97" w:rsidR="00653B22" w:rsidRPr="009C0A5D" w:rsidRDefault="00B1354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 xml:space="preserve">Details for the </w:t>
          </w:r>
          <w:r w:rsidR="00653B22" w:rsidRPr="009C0A5D">
            <w:rPr>
              <w:rFonts w:ascii="Times New Roman" w:eastAsia="Calibri" w:hAnsi="Times New Roman" w:cs="Times New Roman"/>
            </w:rPr>
            <w:t>applicant</w:t>
          </w:r>
          <w:r w:rsidRPr="009C0A5D">
            <w:rPr>
              <w:rFonts w:ascii="Times New Roman" w:eastAsia="Calibri" w:hAnsi="Times New Roman" w:cs="Times New Roman"/>
            </w:rPr>
            <w:t>(</w:t>
          </w:r>
          <w:r w:rsidR="00653B22" w:rsidRPr="009C0A5D">
            <w:rPr>
              <w:rFonts w:ascii="Times New Roman" w:eastAsia="Calibri" w:hAnsi="Times New Roman" w:cs="Times New Roman"/>
            </w:rPr>
            <w:t>s</w:t>
          </w:r>
          <w:r w:rsidRPr="009C0A5D">
            <w:rPr>
              <w:rFonts w:ascii="Times New Roman" w:eastAsia="Calibri" w:hAnsi="Times New Roman" w:cs="Times New Roman"/>
            </w:rPr>
            <w:t>)</w:t>
          </w:r>
          <w:r w:rsidR="00653B22" w:rsidRPr="009C0A5D">
            <w:rPr>
              <w:rFonts w:ascii="Times New Roman" w:eastAsia="Calibri" w:hAnsi="Times New Roman" w:cs="Times New Roman"/>
            </w:rPr>
            <w:t xml:space="preserve">, including </w:t>
          </w:r>
          <w:r w:rsidRPr="009C0A5D">
            <w:rPr>
              <w:rFonts w:ascii="Times New Roman" w:eastAsia="Calibri" w:hAnsi="Times New Roman" w:cs="Times New Roman"/>
            </w:rPr>
            <w:t xml:space="preserve">their </w:t>
          </w:r>
          <w:r w:rsidR="00653B22" w:rsidRPr="009C0A5D">
            <w:rPr>
              <w:rFonts w:ascii="Times New Roman" w:eastAsia="Calibri" w:hAnsi="Times New Roman" w:cs="Times New Roman"/>
            </w:rPr>
            <w:t>personal address</w:t>
          </w:r>
          <w:r w:rsidR="00F90B52" w:rsidRPr="009C0A5D">
            <w:rPr>
              <w:rFonts w:ascii="Times New Roman" w:eastAsia="Calibri" w:hAnsi="Times New Roman" w:cs="Times New Roman"/>
            </w:rPr>
            <w:t>(es)</w:t>
          </w:r>
          <w:r w:rsidRPr="009C0A5D">
            <w:rPr>
              <w:rFonts w:ascii="Times New Roman" w:eastAsia="Calibri" w:hAnsi="Times New Roman" w:cs="Times New Roman"/>
            </w:rPr>
            <w:t xml:space="preserve"> as recited on the Revenue Form</w:t>
          </w:r>
          <w:r w:rsidR="00653B22" w:rsidRPr="009C0A5D">
            <w:rPr>
              <w:rFonts w:ascii="Times New Roman" w:eastAsia="Calibri" w:hAnsi="Times New Roman" w:cs="Times New Roman"/>
            </w:rPr>
            <w:t>.</w:t>
          </w:r>
        </w:p>
        <w:p w14:paraId="40256442" w14:textId="1D76257C" w:rsidR="00653B22"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Gross Irish Estate</w:t>
          </w:r>
          <w:r w:rsidR="00B13542" w:rsidRPr="009C0A5D">
            <w:rPr>
              <w:rFonts w:ascii="Times New Roman" w:eastAsia="Calibri" w:hAnsi="Times New Roman" w:cs="Times New Roman"/>
            </w:rPr>
            <w:t xml:space="preserve"> (see </w:t>
          </w:r>
          <w:hyperlink w:anchor="Guidance_42" w:history="1">
            <w:r w:rsidR="00B13542" w:rsidRPr="00E05B4F">
              <w:rPr>
                <w:rStyle w:val="Hyperlink"/>
                <w:rFonts w:ascii="Times New Roman" w:eastAsia="Calibri" w:hAnsi="Times New Roman" w:cs="Times New Roman"/>
              </w:rPr>
              <w:t>Guidance Note 4.2</w:t>
            </w:r>
          </w:hyperlink>
          <w:r w:rsidR="00B13542" w:rsidRPr="009C0A5D">
            <w:rPr>
              <w:rFonts w:ascii="Times New Roman" w:eastAsia="Calibri" w:hAnsi="Times New Roman" w:cs="Times New Roman"/>
            </w:rPr>
            <w:t>)</w:t>
          </w:r>
          <w:r w:rsidRPr="009C0A5D">
            <w:rPr>
              <w:rFonts w:ascii="Times New Roman" w:eastAsia="Calibri" w:hAnsi="Times New Roman" w:cs="Times New Roman"/>
            </w:rPr>
            <w:t>;</w:t>
          </w:r>
        </w:p>
        <w:p w14:paraId="720FFDBD" w14:textId="1A570E83" w:rsidR="006624BD" w:rsidRPr="00FE4594" w:rsidRDefault="00FE4594"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"Form_15"</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FE4594">
            <w:rPr>
              <w:rStyle w:val="Hyperlink"/>
              <w:rFonts w:ascii="Times New Roman" w:eastAsia="Calibri" w:hAnsi="Times New Roman" w:cs="Times New Roman"/>
            </w:rPr>
            <w:t>Back to form</w:t>
          </w:r>
        </w:p>
        <w:bookmarkStart w:id="26" w:name="Guidance_2"/>
        <w:p w14:paraId="3C03CEB8" w14:textId="3BB7F5C6" w:rsidR="00F00708" w:rsidRPr="009C0A5D" w:rsidRDefault="00FE4594" w:rsidP="009201CC">
          <w:pPr>
            <w:jc w:val="both"/>
            <w:rPr>
              <w:rFonts w:ascii="Times New Roman" w:eastAsia="Calibri" w:hAnsi="Times New Roman" w:cs="Times New Roman"/>
              <w:b/>
              <w:bCs/>
              <w:noProof/>
              <w:lang w:val="en-GB"/>
            </w:rPr>
          </w:pPr>
          <w:r>
            <w:rPr>
              <w:rFonts w:ascii="Times New Roman" w:eastAsia="Calibri" w:hAnsi="Times New Roman" w:cs="Times New Roman"/>
            </w:rPr>
            <w:fldChar w:fldCharType="end"/>
          </w:r>
          <w:r w:rsidR="00F00708" w:rsidRPr="009C0A5D">
            <w:rPr>
              <w:rFonts w:ascii="Times New Roman" w:eastAsia="Calibri" w:hAnsi="Times New Roman" w:cs="Times New Roman"/>
              <w:b/>
              <w:bCs/>
              <w:noProof/>
            </w:rPr>
            <w:t xml:space="preserve">2. </w:t>
          </w:r>
          <w:r w:rsidR="00F00708" w:rsidRPr="009C0A5D">
            <w:rPr>
              <w:rFonts w:ascii="Times New Roman" w:eastAsia="Calibri" w:hAnsi="Times New Roman" w:cs="Times New Roman"/>
              <w:b/>
              <w:bCs/>
              <w:noProof/>
              <w:lang w:val="en-GB"/>
            </w:rPr>
            <w:t>The Jurat on the Sworn Oath - requirements</w:t>
          </w:r>
        </w:p>
        <w:bookmarkEnd w:id="26"/>
        <w:p w14:paraId="791E2E60" w14:textId="77777777" w:rsidR="00F00708" w:rsidRPr="009C0A5D" w:rsidRDefault="00F00708" w:rsidP="009201CC">
          <w:pPr>
            <w:jc w:val="both"/>
            <w:rPr>
              <w:rFonts w:ascii="Times New Roman" w:eastAsia="Calibri" w:hAnsi="Times New Roman" w:cs="Times New Roman"/>
              <w:noProof/>
              <w:lang w:val="en-GB"/>
            </w:rPr>
          </w:pPr>
          <w:r w:rsidRPr="009C0A5D">
            <w:rPr>
              <w:rFonts w:ascii="Times New Roman" w:eastAsia="Calibri" w:hAnsi="Times New Roman" w:cs="Times New Roman"/>
              <w:noProof/>
              <w:lang w:val="en-GB"/>
            </w:rPr>
            <w:t xml:space="preserve">The Jurat must be strictly in accordance with the requirements set down in SI 95/2009 – </w:t>
          </w:r>
          <w:r w:rsidRPr="009C0A5D">
            <w:rPr>
              <w:rFonts w:ascii="Times New Roman" w:eastAsia="Calibri" w:hAnsi="Times New Roman" w:cs="Times New Roman"/>
              <w:b/>
              <w:bCs/>
              <w:noProof/>
              <w:lang w:val="en-GB"/>
            </w:rPr>
            <w:t>faulty jurats are a common cause of queries by the Probate Office so care must be taken in the completion of same.</w:t>
          </w:r>
          <w:r w:rsidRPr="009C0A5D">
            <w:rPr>
              <w:rFonts w:ascii="Times New Roman" w:eastAsia="Calibri" w:hAnsi="Times New Roman" w:cs="Times New Roman"/>
              <w:noProof/>
              <w:lang w:val="en-GB"/>
            </w:rPr>
            <w:t xml:space="preserve">  In particular the Jurat must include:</w:t>
          </w:r>
        </w:p>
        <w:p w14:paraId="15E6084C" w14:textId="77777777" w:rsidR="00F00708" w:rsidRPr="009C0A5D" w:rsidRDefault="00F00708" w:rsidP="009201CC">
          <w:pPr>
            <w:numPr>
              <w:ilvl w:val="0"/>
              <w:numId w:val="5"/>
            </w:numPr>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Sworn by .. On (date).. At (Place).. Before me (a commissioner for oaths/practicing solicitor) And I know the deponent </w:t>
          </w:r>
          <w:r w:rsidRPr="009C0A5D">
            <w:rPr>
              <w:rFonts w:ascii="Times New Roman" w:eastAsia="Calibri" w:hAnsi="Times New Roman" w:cs="Times New Roman"/>
              <w:b/>
              <w:bCs/>
              <w:noProof/>
              <w:u w:val="single"/>
            </w:rPr>
            <w:t>or</w:t>
          </w:r>
        </w:p>
        <w:p w14:paraId="34D902FB" w14:textId="77777777" w:rsidR="00F00708" w:rsidRPr="009C0A5D" w:rsidRDefault="00F00708" w:rsidP="009201CC">
          <w:pPr>
            <w:numPr>
              <w:ilvl w:val="0"/>
              <w:numId w:val="5"/>
            </w:numPr>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If the deponent is not known to the commissioner they must be identified by a third party, who the commissioner states is known to him/her. The identifier must certify in writing as to their knowledge of the deponent on the oath </w:t>
          </w:r>
          <w:r w:rsidRPr="009C0A5D">
            <w:rPr>
              <w:rFonts w:ascii="Times New Roman" w:eastAsia="Calibri" w:hAnsi="Times New Roman" w:cs="Times New Roman"/>
              <w:b/>
              <w:bCs/>
              <w:noProof/>
              <w:u w:val="single"/>
            </w:rPr>
            <w:t>or</w:t>
          </w:r>
        </w:p>
        <w:p w14:paraId="692A13D3" w14:textId="1FD8A18C" w:rsidR="000F5861" w:rsidRDefault="00F00708" w:rsidP="000F5861">
          <w:pPr>
            <w:numPr>
              <w:ilvl w:val="0"/>
              <w:numId w:val="5"/>
            </w:numPr>
            <w:jc w:val="both"/>
            <w:rPr>
              <w:rFonts w:ascii="Times New Roman" w:eastAsia="Calibri" w:hAnsi="Times New Roman" w:cs="Times New Roman"/>
              <w:noProof/>
            </w:rPr>
          </w:pPr>
          <w:r w:rsidRPr="009C0A5D">
            <w:rPr>
              <w:rFonts w:ascii="Times New Roman" w:eastAsia="Calibri" w:hAnsi="Times New Roman" w:cs="Times New Roman"/>
              <w:noProof/>
            </w:rPr>
            <w:t xml:space="preserve">The deponent(s) must be identified by a document e.g. a passport or a drivers licence.  The jurat must indicate the type of document and the unique reference number of same.  </w:t>
          </w:r>
        </w:p>
        <w:p w14:paraId="59F6B54E" w14:textId="0C968BA4" w:rsidR="00375EE7" w:rsidRDefault="00375EE7" w:rsidP="00375EE7">
          <w:pPr>
            <w:pStyle w:val="ListParagraph"/>
            <w:numPr>
              <w:ilvl w:val="0"/>
              <w:numId w:val="5"/>
            </w:numPr>
            <w:spacing w:after="80" w:line="276" w:lineRule="auto"/>
            <w:jc w:val="both"/>
            <w:rPr>
              <w:rFonts w:ascii="Times New Roman" w:eastAsia="Calibri" w:hAnsi="Times New Roman" w:cs="Times New Roman"/>
            </w:rPr>
          </w:pPr>
          <w:bookmarkStart w:id="27"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3D8286E9" w14:textId="77777777" w:rsidR="00A85AC8" w:rsidRDefault="00A85AC8" w:rsidP="00A85AC8">
          <w:pPr>
            <w:pStyle w:val="ListParagraph"/>
            <w:spacing w:after="80" w:line="276" w:lineRule="auto"/>
            <w:jc w:val="both"/>
            <w:rPr>
              <w:rFonts w:ascii="Times New Roman" w:eastAsia="Calibri" w:hAnsi="Times New Roman" w:cs="Times New Roman"/>
            </w:rPr>
          </w:pPr>
        </w:p>
        <w:bookmarkEnd w:id="27"/>
        <w:p w14:paraId="2A239999" w14:textId="77777777" w:rsidR="007D4D00" w:rsidRDefault="007D4D00" w:rsidP="009201CC">
          <w:pPr>
            <w:jc w:val="both"/>
            <w:rPr>
              <w:rFonts w:ascii="Times New Roman" w:eastAsia="Calibri" w:hAnsi="Times New Roman" w:cs="Times New Roman"/>
              <w:b/>
              <w:bCs/>
              <w:noProof/>
              <w:lang w:val="en-GB"/>
            </w:rPr>
          </w:pPr>
        </w:p>
        <w:p w14:paraId="2E3F9577" w14:textId="7A550166" w:rsidR="00F00708" w:rsidRDefault="00F00708" w:rsidP="009201CC">
          <w:pPr>
            <w:jc w:val="both"/>
            <w:rPr>
              <w:rFonts w:ascii="Times New Roman" w:eastAsia="Calibri" w:hAnsi="Times New Roman" w:cs="Times New Roman"/>
              <w:b/>
              <w:bCs/>
              <w:noProof/>
              <w:lang w:val="en-GB"/>
            </w:rPr>
          </w:pPr>
          <w:r w:rsidRPr="009C0A5D">
            <w:rPr>
              <w:rFonts w:ascii="Times New Roman" w:eastAsia="Calibri" w:hAnsi="Times New Roman" w:cs="Times New Roman"/>
              <w:b/>
              <w:bCs/>
              <w:noProof/>
              <w:lang w:val="en-GB"/>
            </w:rPr>
            <w:t>Please follow the below link to our website to access the required precedent jurat at</w:t>
          </w:r>
          <w:r w:rsidR="00145FA9">
            <w:rPr>
              <w:rFonts w:ascii="Times New Roman" w:eastAsia="Calibri" w:hAnsi="Times New Roman" w:cs="Times New Roman"/>
              <w:b/>
              <w:bCs/>
              <w:noProof/>
              <w:lang w:val="en-GB"/>
            </w:rPr>
            <w:t xml:space="preserve"> </w:t>
          </w:r>
          <w:hyperlink r:id="rId14" w:history="1">
            <w:r w:rsidR="00145FA9" w:rsidRPr="00145FA9">
              <w:rPr>
                <w:rStyle w:val="Hyperlink"/>
                <w:rFonts w:ascii="Times New Roman" w:eastAsia="Calibri" w:hAnsi="Times New Roman" w:cs="Times New Roman"/>
                <w:b/>
                <w:bCs/>
                <w:noProof/>
                <w:lang w:val="en-GB"/>
              </w:rPr>
              <w:t>here</w:t>
            </w:r>
          </w:hyperlink>
          <w:r w:rsidR="00145FA9">
            <w:rPr>
              <w:rFonts w:ascii="Times New Roman" w:eastAsia="Calibri" w:hAnsi="Times New Roman" w:cs="Times New Roman"/>
              <w:b/>
              <w:bCs/>
              <w:noProof/>
              <w:lang w:val="en-GB"/>
            </w:rPr>
            <w:t>.</w:t>
          </w:r>
        </w:p>
        <w:p w14:paraId="054B51D9" w14:textId="3179130C" w:rsidR="000F5861" w:rsidRPr="007D0951" w:rsidRDefault="007D0951" w:rsidP="000F5861">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"Form_2"</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7D0951">
            <w:rPr>
              <w:rStyle w:val="Hyperlink"/>
              <w:rFonts w:ascii="Times New Roman" w:eastAsia="Calibri" w:hAnsi="Times New Roman" w:cs="Times New Roman"/>
            </w:rPr>
            <w:t>Back to form</w:t>
          </w:r>
        </w:p>
        <w:bookmarkStart w:id="28" w:name="Guidance_3"/>
        <w:p w14:paraId="6A8A28D8" w14:textId="133D47DE" w:rsidR="00F00708" w:rsidRPr="009C0A5D" w:rsidRDefault="007D0951" w:rsidP="009201CC">
          <w:pPr>
            <w:jc w:val="both"/>
            <w:rPr>
              <w:rFonts w:ascii="Times New Roman" w:eastAsia="Calibri" w:hAnsi="Times New Roman" w:cs="Times New Roman"/>
              <w:b/>
              <w:bCs/>
              <w:noProof/>
            </w:rPr>
          </w:pPr>
          <w:r>
            <w:rPr>
              <w:rFonts w:ascii="Times New Roman" w:eastAsia="Calibri" w:hAnsi="Times New Roman" w:cs="Times New Roman"/>
            </w:rPr>
            <w:fldChar w:fldCharType="end"/>
          </w:r>
          <w:r w:rsidR="00F00708" w:rsidRPr="009C0A5D">
            <w:rPr>
              <w:rFonts w:ascii="Times New Roman" w:eastAsia="Calibri" w:hAnsi="Times New Roman" w:cs="Times New Roman"/>
              <w:b/>
              <w:bCs/>
              <w:noProof/>
            </w:rPr>
            <w:t xml:space="preserve">3. The Bond </w:t>
          </w:r>
        </w:p>
        <w:bookmarkEnd w:id="28"/>
        <w:p w14:paraId="514DDB82" w14:textId="7FD63550" w:rsidR="00F00708" w:rsidRPr="009C0A5D" w:rsidRDefault="00F00708" w:rsidP="009201CC">
          <w:pPr>
            <w:jc w:val="both"/>
            <w:rPr>
              <w:rFonts w:ascii="Times New Roman" w:eastAsia="Calibri" w:hAnsi="Times New Roman" w:cs="Times New Roman"/>
              <w:noProof/>
            </w:rPr>
          </w:pPr>
          <w:r w:rsidRPr="009C0A5D">
            <w:rPr>
              <w:rFonts w:ascii="Times New Roman" w:eastAsia="Calibri" w:hAnsi="Times New Roman" w:cs="Times New Roman"/>
              <w:b/>
              <w:bCs/>
              <w:noProof/>
            </w:rPr>
            <w:t>The Bond at Part C</w:t>
          </w:r>
          <w:r w:rsidRPr="009C0A5D">
            <w:rPr>
              <w:rFonts w:ascii="Times New Roman" w:eastAsia="Calibri" w:hAnsi="Times New Roman" w:cs="Times New Roman"/>
              <w:noProof/>
            </w:rPr>
            <w:t xml:space="preserve"> must be </w:t>
          </w:r>
          <w:r w:rsidR="00DF3E81" w:rsidRPr="009C0A5D">
            <w:rPr>
              <w:rFonts w:ascii="Times New Roman" w:eastAsia="Calibri" w:hAnsi="Times New Roman" w:cs="Times New Roman"/>
              <w:noProof/>
            </w:rPr>
            <w:t xml:space="preserve">signed, sealed and delivered </w:t>
          </w:r>
          <w:r w:rsidRPr="009C0A5D">
            <w:rPr>
              <w:rFonts w:ascii="Times New Roman" w:eastAsia="Calibri" w:hAnsi="Times New Roman" w:cs="Times New Roman"/>
              <w:noProof/>
            </w:rPr>
            <w:t xml:space="preserve">before the same </w:t>
          </w:r>
          <w:r w:rsidR="00DF3E81" w:rsidRPr="009C0A5D">
            <w:rPr>
              <w:rFonts w:ascii="Times New Roman" w:eastAsia="Calibri" w:hAnsi="Times New Roman" w:cs="Times New Roman"/>
              <w:noProof/>
            </w:rPr>
            <w:t>Independent C</w:t>
          </w:r>
          <w:r w:rsidRPr="009C0A5D">
            <w:rPr>
              <w:rFonts w:ascii="Times New Roman" w:eastAsia="Calibri" w:hAnsi="Times New Roman" w:cs="Times New Roman"/>
              <w:noProof/>
            </w:rPr>
            <w:t xml:space="preserve">ommissioner who administered the </w:t>
          </w:r>
          <w:r w:rsidR="00DF3E81" w:rsidRPr="009C0A5D">
            <w:rPr>
              <w:rFonts w:ascii="Times New Roman" w:eastAsia="Calibri" w:hAnsi="Times New Roman" w:cs="Times New Roman"/>
              <w:noProof/>
            </w:rPr>
            <w:t>O</w:t>
          </w:r>
          <w:r w:rsidRPr="009C0A5D">
            <w:rPr>
              <w:rFonts w:ascii="Times New Roman" w:eastAsia="Calibri" w:hAnsi="Times New Roman" w:cs="Times New Roman"/>
              <w:noProof/>
            </w:rPr>
            <w:t xml:space="preserve">ath at </w:t>
          </w:r>
          <w:r w:rsidR="00DF3E81" w:rsidRPr="009C0A5D">
            <w:rPr>
              <w:rFonts w:ascii="Times New Roman" w:eastAsia="Calibri" w:hAnsi="Times New Roman" w:cs="Times New Roman"/>
              <w:noProof/>
            </w:rPr>
            <w:t>P</w:t>
          </w:r>
          <w:r w:rsidRPr="009C0A5D">
            <w:rPr>
              <w:rFonts w:ascii="Times New Roman" w:eastAsia="Calibri" w:hAnsi="Times New Roman" w:cs="Times New Roman"/>
              <w:noProof/>
            </w:rPr>
            <w:t>art B</w:t>
          </w:r>
          <w:r w:rsidR="006C36EC" w:rsidRPr="009C0A5D">
            <w:rPr>
              <w:rFonts w:ascii="Times New Roman" w:eastAsia="Calibri" w:hAnsi="Times New Roman" w:cs="Times New Roman"/>
              <w:noProof/>
            </w:rPr>
            <w:t xml:space="preserve"> (</w:t>
          </w:r>
          <w:r w:rsidR="002C0F3B" w:rsidRPr="009C0A5D">
            <w:rPr>
              <w:rFonts w:ascii="Times New Roman" w:eastAsia="Calibri" w:hAnsi="Times New Roman" w:cs="Times New Roman"/>
              <w:noProof/>
            </w:rPr>
            <w:t>Order 79 Rule 29 of the Rules of the Superior Courts)</w:t>
          </w:r>
          <w:r w:rsidR="00DF3E81" w:rsidRPr="009C0A5D">
            <w:rPr>
              <w:rFonts w:ascii="Times New Roman" w:eastAsia="Calibri" w:hAnsi="Times New Roman" w:cs="Times New Roman"/>
              <w:noProof/>
            </w:rPr>
            <w:t xml:space="preserve">. If multiple parties </w:t>
          </w:r>
          <w:r w:rsidR="00DF3E81" w:rsidRPr="009C0A5D">
            <w:rPr>
              <w:rFonts w:ascii="Times New Roman" w:eastAsia="Calibri" w:hAnsi="Times New Roman" w:cs="Times New Roman"/>
              <w:noProof/>
            </w:rPr>
            <w:lastRenderedPageBreak/>
            <w:t xml:space="preserve">execute the Bond, the first line must read “We, the above named applicants, are </w:t>
          </w:r>
          <w:r w:rsidR="00DF3E81" w:rsidRPr="009C0A5D">
            <w:rPr>
              <w:rFonts w:ascii="Times New Roman" w:eastAsia="Calibri" w:hAnsi="Times New Roman" w:cs="Times New Roman"/>
              <w:noProof/>
              <w:u w:val="single"/>
            </w:rPr>
            <w:t>each</w:t>
          </w:r>
          <w:r w:rsidR="00DF3E81" w:rsidRPr="009C0A5D">
            <w:rPr>
              <w:rFonts w:ascii="Times New Roman" w:eastAsia="Calibri" w:hAnsi="Times New Roman" w:cs="Times New Roman"/>
              <w:noProof/>
            </w:rPr>
            <w:t xml:space="preserve"> liable…” Bonds must be dated and affixed with a red seal.</w:t>
          </w:r>
        </w:p>
        <w:p w14:paraId="5BAAC40B" w14:textId="77777777" w:rsidR="005542DA" w:rsidRDefault="005542DA" w:rsidP="005542DA">
          <w:pPr>
            <w:jc w:val="both"/>
            <w:rPr>
              <w:rFonts w:ascii="Times New Roman" w:eastAsia="Calibri" w:hAnsi="Times New Roman" w:cs="Times New Roman"/>
              <w:noProof/>
            </w:rPr>
          </w:pPr>
          <w:r w:rsidRPr="009C0A5D">
            <w:rPr>
              <w:rFonts w:ascii="Times New Roman" w:eastAsia="Calibri" w:hAnsi="Times New Roman" w:cs="Times New Roman"/>
              <w:noProof/>
            </w:rPr>
            <w:t xml:space="preserve">Please note that there is a specific bond precedent to be used where the deceased died before 1/6/59 </w:t>
          </w:r>
          <w:hyperlink r:id="rId15"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and a different specific bond for deaths between 1/6/59 and 31/12/66 </w:t>
          </w:r>
          <w:hyperlink r:id="rId16"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For all deaths after 31/12/66, the Bond as set out in SI 590 of 2020 </w:t>
          </w:r>
          <w:r>
            <w:rPr>
              <w:rFonts w:ascii="Times New Roman" w:eastAsia="Calibri" w:hAnsi="Times New Roman" w:cs="Times New Roman"/>
              <w:noProof/>
            </w:rPr>
            <w:t xml:space="preserve">and at Part C of the Oath/Bond form </w:t>
          </w:r>
          <w:r w:rsidRPr="009C0A5D">
            <w:rPr>
              <w:rFonts w:ascii="Times New Roman" w:eastAsia="Calibri" w:hAnsi="Times New Roman" w:cs="Times New Roman"/>
              <w:noProof/>
            </w:rPr>
            <w:t xml:space="preserve">must be </w:t>
          </w:r>
          <w:r>
            <w:rPr>
              <w:rFonts w:ascii="Times New Roman" w:eastAsia="Calibri" w:hAnsi="Times New Roman" w:cs="Times New Roman"/>
              <w:noProof/>
            </w:rPr>
            <w:t>completed.</w:t>
          </w:r>
        </w:p>
        <w:p w14:paraId="4C64F246" w14:textId="463781D5" w:rsidR="000F5861" w:rsidRPr="007D0951" w:rsidRDefault="007D0951" w:rsidP="000F5861">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"Form_3"</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7D0951">
            <w:rPr>
              <w:rStyle w:val="Hyperlink"/>
              <w:rFonts w:ascii="Times New Roman" w:eastAsia="Calibri" w:hAnsi="Times New Roman" w:cs="Times New Roman"/>
            </w:rPr>
            <w:t>Back to form</w:t>
          </w:r>
        </w:p>
        <w:bookmarkStart w:id="29" w:name="Guidance_41"/>
        <w:p w14:paraId="32EAD96D" w14:textId="0484FCAC" w:rsidR="00F00708" w:rsidRPr="009C0A5D" w:rsidRDefault="007D0951" w:rsidP="009201CC">
          <w:pPr>
            <w:autoSpaceDE w:val="0"/>
            <w:autoSpaceDN w:val="0"/>
            <w:adjustRightInd w:val="0"/>
            <w:jc w:val="both"/>
            <w:rPr>
              <w:rFonts w:ascii="Times New Roman" w:eastAsia="Calibri" w:hAnsi="Times New Roman" w:cs="Times New Roman"/>
              <w:noProof/>
            </w:rPr>
          </w:pPr>
          <w:r>
            <w:rPr>
              <w:rFonts w:ascii="Times New Roman" w:eastAsia="Calibri" w:hAnsi="Times New Roman" w:cs="Times New Roman"/>
            </w:rPr>
            <w:fldChar w:fldCharType="end"/>
          </w:r>
          <w:r w:rsidR="00F00708" w:rsidRPr="009C0A5D">
            <w:rPr>
              <w:rFonts w:ascii="Times New Roman" w:eastAsia="Calibri" w:hAnsi="Times New Roman" w:cs="Times New Roman"/>
              <w:b/>
              <w:bCs/>
              <w:noProof/>
            </w:rPr>
            <w:t>4</w:t>
          </w:r>
          <w:r w:rsidR="00537101" w:rsidRPr="009C0A5D">
            <w:rPr>
              <w:rFonts w:ascii="Times New Roman" w:eastAsia="Calibri" w:hAnsi="Times New Roman" w:cs="Times New Roman"/>
              <w:b/>
              <w:bCs/>
              <w:noProof/>
            </w:rPr>
            <w:t>.1</w:t>
          </w:r>
          <w:r w:rsidR="00F00708" w:rsidRPr="009C0A5D">
            <w:rPr>
              <w:rFonts w:ascii="Times New Roman" w:eastAsia="Calibri" w:hAnsi="Times New Roman" w:cs="Times New Roman"/>
              <w:b/>
              <w:bCs/>
              <w:noProof/>
            </w:rPr>
            <w:t>. Current Market Valuation</w:t>
          </w:r>
          <w:r w:rsidR="00F00708" w:rsidRPr="009C0A5D">
            <w:rPr>
              <w:rFonts w:ascii="Times New Roman" w:eastAsia="Calibri" w:hAnsi="Times New Roman" w:cs="Times New Roman"/>
              <w:noProof/>
            </w:rPr>
            <w:t xml:space="preserve"> </w:t>
          </w:r>
        </w:p>
        <w:bookmarkEnd w:id="29"/>
        <w:p w14:paraId="431AF84B" w14:textId="77777777" w:rsidR="0035746E" w:rsidRPr="009C0A5D"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valuation is required if all of the following are true: a) more than 2 years have elapsed between the deceased’s date of death and the date of lodgement of the application, b) the application requires a Bond (i.e. it is for Letters of Administration Intestate or Will Annexed), and c) the deceased left immoveable estate within this jurisdiction which is not passing by survivorship. </w:t>
          </w:r>
        </w:p>
        <w:p w14:paraId="7CB439CC" w14:textId="77777777" w:rsidR="0035746E" w:rsidRPr="009C0A5D"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If these conditions apply, then a current market valuation must be provided in respect of the deceaseds immoveable property. The valuation should describe the properties in the same way that they are described in the Notice of Acknowledgment (Probate). The valuation need not be overly detailed </w:t>
          </w:r>
          <w:r>
            <w:rPr>
              <w:rFonts w:ascii="Times New Roman" w:eastAsia="Calibri" w:hAnsi="Times New Roman" w:cs="Times New Roman"/>
              <w:noProof/>
            </w:rPr>
            <w:t xml:space="preserve">– it should be a single page – </w:t>
          </w:r>
          <w:r w:rsidRPr="009C0A5D">
            <w:rPr>
              <w:rFonts w:ascii="Times New Roman" w:eastAsia="Calibri" w:hAnsi="Times New Roman" w:cs="Times New Roman"/>
              <w:noProof/>
            </w:rPr>
            <w:t>and need not include photos</w:t>
          </w:r>
          <w:r>
            <w:rPr>
              <w:rFonts w:ascii="Times New Roman" w:eastAsia="Calibri" w:hAnsi="Times New Roman" w:cs="Times New Roman"/>
              <w:noProof/>
            </w:rPr>
            <w:t>, condition reports,</w:t>
          </w:r>
          <w:r w:rsidRPr="009C0A5D">
            <w:rPr>
              <w:rFonts w:ascii="Times New Roman" w:eastAsia="Calibri" w:hAnsi="Times New Roman" w:cs="Times New Roman"/>
              <w:noProof/>
            </w:rPr>
            <w:t xml:space="preserve"> or other superfluous details, but must provide the overall current value of the property and the share owned by the deceased.</w:t>
          </w:r>
        </w:p>
        <w:p w14:paraId="291A552D" w14:textId="77777777" w:rsidR="0035746E"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values for the Revenue form are the values at the date of the deceased’s death. We never require a statement of the value of property at the date of death.</w:t>
          </w:r>
        </w:p>
        <w:p w14:paraId="647BA0F7" w14:textId="7AAB2528" w:rsidR="000F5861" w:rsidRPr="007D0951" w:rsidRDefault="007D0951" w:rsidP="000F5861">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"Form_41"</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7D0951">
            <w:rPr>
              <w:rStyle w:val="Hyperlink"/>
              <w:rFonts w:ascii="Times New Roman" w:eastAsia="Calibri" w:hAnsi="Times New Roman" w:cs="Times New Roman"/>
            </w:rPr>
            <w:t>Back to form</w:t>
          </w:r>
        </w:p>
        <w:bookmarkStart w:id="30" w:name="Guidance_42"/>
        <w:p w14:paraId="21C644BC" w14:textId="4D78D79E" w:rsidR="00E06139" w:rsidRPr="009C0A5D" w:rsidRDefault="007D0951" w:rsidP="009201CC">
          <w:pPr>
            <w:autoSpaceDE w:val="0"/>
            <w:autoSpaceDN w:val="0"/>
            <w:adjustRightInd w:val="0"/>
            <w:jc w:val="both"/>
            <w:rPr>
              <w:rFonts w:ascii="Times New Roman" w:eastAsia="Calibri" w:hAnsi="Times New Roman" w:cs="Times New Roman"/>
              <w:b/>
              <w:bCs/>
              <w:noProof/>
            </w:rPr>
          </w:pPr>
          <w:r>
            <w:rPr>
              <w:rFonts w:ascii="Times New Roman" w:eastAsia="Calibri" w:hAnsi="Times New Roman" w:cs="Times New Roman"/>
            </w:rPr>
            <w:fldChar w:fldCharType="end"/>
          </w:r>
          <w:r w:rsidR="00537101" w:rsidRPr="009C0A5D">
            <w:rPr>
              <w:rFonts w:ascii="Times New Roman" w:eastAsia="Calibri" w:hAnsi="Times New Roman" w:cs="Times New Roman"/>
              <w:b/>
              <w:bCs/>
              <w:noProof/>
            </w:rPr>
            <w:t>4.2 Gross Irish Estate on Oath</w:t>
          </w:r>
        </w:p>
        <w:bookmarkEnd w:id="30"/>
        <w:p w14:paraId="71CD45D7" w14:textId="1051F2B5" w:rsidR="00537101" w:rsidRDefault="00135CAC" w:rsidP="009201CC">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Gross Irish Estate in Part A of the Oath must be the sum of a) the date of death value for all of the deceased’s moveable estate as given in the Revenue Form and b) either the date of death value for all immoveable estate as given in the Revenue Form if no valuation is required (see 4.1) or the current value for all immoveable estate as given in the statement of valuation.</w:t>
          </w:r>
        </w:p>
        <w:p w14:paraId="049A2090" w14:textId="24C77CC9" w:rsidR="000720BE" w:rsidRPr="009C0A5D" w:rsidRDefault="00F461F6" w:rsidP="000720BE">
          <w:pPr>
            <w:pStyle w:val="ListParagraph"/>
            <w:jc w:val="right"/>
            <w:rPr>
              <w:rFonts w:ascii="Times New Roman" w:eastAsia="Calibri" w:hAnsi="Times New Roman" w:cs="Times New Roman"/>
              <w:noProof/>
            </w:rPr>
          </w:pPr>
          <w:hyperlink w:anchor="Form_42" w:history="1">
            <w:r w:rsidR="000720BE" w:rsidRPr="000720BE">
              <w:rPr>
                <w:rStyle w:val="Hyperlink"/>
                <w:rFonts w:ascii="Times New Roman" w:eastAsia="Calibri" w:hAnsi="Times New Roman" w:cs="Times New Roman"/>
                <w:noProof/>
              </w:rPr>
              <w:t>Back to form</w:t>
            </w:r>
          </w:hyperlink>
        </w:p>
        <w:p w14:paraId="489F7B37" w14:textId="2CADD366" w:rsidR="00F00708" w:rsidRPr="009C0A5D" w:rsidRDefault="00F00708" w:rsidP="009201CC">
          <w:pPr>
            <w:autoSpaceDE w:val="0"/>
            <w:autoSpaceDN w:val="0"/>
            <w:adjustRightInd w:val="0"/>
            <w:jc w:val="both"/>
            <w:rPr>
              <w:rFonts w:ascii="Times New Roman" w:eastAsia="Calibri" w:hAnsi="Times New Roman" w:cs="Times New Roman"/>
              <w:b/>
              <w:bCs/>
              <w:noProof/>
            </w:rPr>
          </w:pPr>
          <w:bookmarkStart w:id="31" w:name="Guidance_5_"/>
          <w:bookmarkStart w:id="32" w:name="_Hlk152763083"/>
          <w:r w:rsidRPr="009C0A5D">
            <w:rPr>
              <w:rFonts w:ascii="Times New Roman" w:eastAsia="Calibri" w:hAnsi="Times New Roman" w:cs="Times New Roman"/>
              <w:b/>
              <w:bCs/>
              <w:noProof/>
            </w:rPr>
            <w:t>5.</w:t>
          </w:r>
          <w:r w:rsidRPr="009C0A5D">
            <w:rPr>
              <w:rFonts w:ascii="Times New Roman" w:eastAsia="Calibri" w:hAnsi="Times New Roman" w:cs="Times New Roman"/>
              <w:noProof/>
            </w:rPr>
            <w:t xml:space="preserve"> </w:t>
          </w:r>
          <w:bookmarkEnd w:id="31"/>
          <w:r w:rsidRPr="009C0A5D">
            <w:rPr>
              <w:rFonts w:ascii="Times New Roman" w:eastAsia="Calibri" w:hAnsi="Times New Roman" w:cs="Times New Roman"/>
              <w:b/>
              <w:bCs/>
              <w:noProof/>
            </w:rPr>
            <w:t>Domicile</w:t>
          </w:r>
          <w:r w:rsidR="00247A44" w:rsidRPr="009C0A5D">
            <w:rPr>
              <w:rFonts w:ascii="Times New Roman" w:eastAsia="Calibri" w:hAnsi="Times New Roman" w:cs="Times New Roman"/>
              <w:b/>
              <w:bCs/>
              <w:noProof/>
            </w:rPr>
            <w:t>d</w:t>
          </w:r>
          <w:r w:rsidRPr="009C0A5D">
            <w:rPr>
              <w:rFonts w:ascii="Times New Roman" w:eastAsia="Calibri" w:hAnsi="Times New Roman" w:cs="Times New Roman"/>
              <w:b/>
              <w:bCs/>
              <w:noProof/>
            </w:rPr>
            <w:t xml:space="preserve"> Abroad – requirements</w:t>
          </w:r>
        </w:p>
        <w:p w14:paraId="0140CEE5" w14:textId="77777777" w:rsidR="00192C70" w:rsidRDefault="00192C70" w:rsidP="00192C70">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All applications in respect of estates where the deceased was domiciled outside of the Republic of Ireland must be made to the Probate Office in Dublin.</w:t>
          </w:r>
        </w:p>
        <w:p w14:paraId="2E25A54B" w14:textId="29EE527D" w:rsidR="00920B58" w:rsidRPr="009C0A5D" w:rsidRDefault="00F00708" w:rsidP="009201CC">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When a person dies domiciled outside of the jurisdiction, </w:t>
          </w:r>
          <w:r w:rsidR="00920B58" w:rsidRPr="009C0A5D">
            <w:rPr>
              <w:rFonts w:ascii="Times New Roman" w:eastAsia="Calibri" w:hAnsi="Times New Roman" w:cs="Times New Roman"/>
              <w:noProof/>
            </w:rPr>
            <w:t>the application must show entitlement under both the law of domicile and Irish Law, unless a Probate Officer’s Order has been obtained to limit the application to the Immoveable estate (governed by Irish Law) or the Moveable estate (governed by the Law of the Count</w:t>
          </w:r>
          <w:r w:rsidR="00FA3BFE">
            <w:rPr>
              <w:rFonts w:ascii="Times New Roman" w:eastAsia="Calibri" w:hAnsi="Times New Roman" w:cs="Times New Roman"/>
              <w:noProof/>
            </w:rPr>
            <w:t>r</w:t>
          </w:r>
          <w:r w:rsidR="00920B58" w:rsidRPr="009C0A5D">
            <w:rPr>
              <w:rFonts w:ascii="Times New Roman" w:eastAsia="Calibri" w:hAnsi="Times New Roman" w:cs="Times New Roman"/>
              <w:noProof/>
            </w:rPr>
            <w:t xml:space="preserve">y of Domicile). </w:t>
          </w:r>
          <w:bookmarkStart w:id="33" w:name="_Hlk157410131"/>
          <w:r w:rsidR="00E206CF" w:rsidRPr="00E929B3">
            <w:rPr>
              <w:rFonts w:ascii="Times New Roman" w:eastAsia="Calibri" w:hAnsi="Times New Roman" w:cs="Times New Roman"/>
            </w:rPr>
            <w:t xml:space="preserve">Please see our website at </w:t>
          </w:r>
          <w:bookmarkStart w:id="34" w:name="_Hlk169617430"/>
          <w:r w:rsidR="00104C53">
            <w:fldChar w:fldCharType="begin"/>
          </w:r>
          <w:r w:rsidR="00104C53">
            <w:instrText>HYPERLINK "</w:instrText>
          </w:r>
          <w:r w:rsidR="00104C53" w:rsidRPr="00DF2535">
            <w:instrText>https://services.courts.ie/taking-action/probate/court-orders</w:instrText>
          </w:r>
          <w:r w:rsidR="00104C53">
            <w:instrText>"</w:instrText>
          </w:r>
          <w:r w:rsidR="00104C53">
            <w:fldChar w:fldCharType="separate"/>
          </w:r>
          <w:r w:rsidR="00104C53" w:rsidRPr="00C31660">
            <w:rPr>
              <w:rStyle w:val="Hyperlink"/>
            </w:rPr>
            <w:t>courts.ie/taking-action/probate/court-orders</w:t>
          </w:r>
          <w:r w:rsidR="00104C53">
            <w:fldChar w:fldCharType="end"/>
          </w:r>
          <w:bookmarkEnd w:id="34"/>
          <w:r w:rsidR="00104C53">
            <w:t xml:space="preserve"> </w:t>
          </w:r>
          <w:r w:rsidR="00E206CF" w:rsidRPr="00E929B3">
            <w:rPr>
              <w:rFonts w:ascii="Times New Roman" w:eastAsia="Calibri" w:hAnsi="Times New Roman" w:cs="Times New Roman"/>
            </w:rPr>
            <w:t>for the procedure and requirements for same.</w:t>
          </w:r>
          <w:bookmarkEnd w:id="33"/>
        </w:p>
        <w:p w14:paraId="3E704381" w14:textId="2FBD070E" w:rsidR="000F5861" w:rsidRPr="009C0A5D" w:rsidRDefault="00920B58" w:rsidP="009201CC">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Entitlement under Irish Law is proven by setting out entitlement in the Oath.</w:t>
          </w:r>
        </w:p>
        <w:bookmarkEnd w:id="32"/>
        <w:p w14:paraId="15324501" w14:textId="32AC280B" w:rsidR="00412D5C" w:rsidRDefault="00412D5C" w:rsidP="00412D5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Entitlement under the Law of Domicile may be proven by lodging a Sealed &amp; Certified Copy of a Grant which has issued in the Count</w:t>
          </w:r>
          <w:r w:rsidR="00FA3BFE">
            <w:rPr>
              <w:rFonts w:ascii="Times New Roman" w:eastAsia="Calibri" w:hAnsi="Times New Roman" w:cs="Times New Roman"/>
              <w:noProof/>
            </w:rPr>
            <w:t>r</w:t>
          </w:r>
          <w:r w:rsidRPr="00E929B3">
            <w:rPr>
              <w:rFonts w:ascii="Times New Roman" w:eastAsia="Calibri" w:hAnsi="Times New Roman" w:cs="Times New Roman"/>
              <w:noProof/>
            </w:rPr>
            <w:t>y of Domicile, or a valid Affidavit of Law</w:t>
          </w:r>
          <w:r>
            <w:rPr>
              <w:rFonts w:ascii="Times New Roman" w:eastAsia="Calibri" w:hAnsi="Times New Roman" w:cs="Times New Roman"/>
              <w:noProof/>
            </w:rPr>
            <w:t>. Further information, including our requirements for an Affidavit of Law, may be found here:</w:t>
          </w:r>
          <w:r w:rsidRPr="00E929B3">
            <w:rPr>
              <w:rFonts w:ascii="Times New Roman" w:eastAsia="Calibri" w:hAnsi="Times New Roman" w:cs="Times New Roman"/>
              <w:noProof/>
            </w:rPr>
            <w:t xml:space="preserve"> </w:t>
          </w:r>
          <w:hyperlink r:id="rId17" w:history="1">
            <w:r w:rsidRPr="00F9251D">
              <w:rPr>
                <w:rStyle w:val="Hyperlink"/>
                <w:rFonts w:ascii="Times New Roman" w:eastAsia="Calibri" w:hAnsi="Times New Roman" w:cs="Times New Roman"/>
                <w:noProof/>
              </w:rPr>
              <w:t>courts.ie/foreign-domicile-application</w:t>
            </w:r>
          </w:hyperlink>
          <w:r>
            <w:rPr>
              <w:rFonts w:ascii="Times New Roman" w:eastAsia="Calibri" w:hAnsi="Times New Roman" w:cs="Times New Roman"/>
              <w:noProof/>
              <w:color w:val="FF0000"/>
            </w:rPr>
            <w:t>.</w:t>
          </w:r>
          <w:r w:rsidRPr="00E929B3">
            <w:rPr>
              <w:rFonts w:ascii="Times New Roman" w:eastAsia="Calibri" w:hAnsi="Times New Roman" w:cs="Times New Roman"/>
              <w:noProof/>
            </w:rPr>
            <w:t xml:space="preserve"> Note: the Grant must be Sealed (i.e. impressed with a Court Seal or affixed with a Holographic Seal as appropriate) and Certified </w:t>
          </w:r>
          <w:r w:rsidR="00F372FC">
            <w:rPr>
              <w:rFonts w:ascii="Times New Roman" w:eastAsia="Calibri" w:hAnsi="Times New Roman" w:cs="Times New Roman"/>
              <w:noProof/>
            </w:rPr>
            <w:t>by the Probate Court in the count</w:t>
          </w:r>
          <w:r w:rsidR="00FA3BFE">
            <w:rPr>
              <w:rFonts w:ascii="Times New Roman" w:eastAsia="Calibri" w:hAnsi="Times New Roman" w:cs="Times New Roman"/>
              <w:noProof/>
            </w:rPr>
            <w:t>r</w:t>
          </w:r>
          <w:r w:rsidR="00F372FC">
            <w:rPr>
              <w:rFonts w:ascii="Times New Roman" w:eastAsia="Calibri" w:hAnsi="Times New Roman" w:cs="Times New Roman"/>
              <w:noProof/>
            </w:rPr>
            <w:t>y of domicile from where the grant issued.</w:t>
          </w:r>
        </w:p>
        <w:p w14:paraId="379AC4BE" w14:textId="05ADAB15" w:rsidR="00AE4A1F" w:rsidRPr="00527FD1" w:rsidRDefault="00527FD1"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"Form_5"</w:instrText>
          </w:r>
          <w:r>
            <w:rPr>
              <w:rFonts w:ascii="Times New Roman" w:eastAsia="Calibri" w:hAnsi="Times New Roman" w:cs="Times New Roman"/>
            </w:rPr>
          </w:r>
          <w:r>
            <w:rPr>
              <w:rFonts w:ascii="Times New Roman" w:eastAsia="Calibri" w:hAnsi="Times New Roman" w:cs="Times New Roman"/>
            </w:rPr>
            <w:fldChar w:fldCharType="separate"/>
          </w:r>
          <w:r w:rsidR="00AE4A1F" w:rsidRPr="00527FD1">
            <w:rPr>
              <w:rStyle w:val="Hyperlink"/>
              <w:rFonts w:ascii="Times New Roman" w:eastAsia="Calibri" w:hAnsi="Times New Roman" w:cs="Times New Roman"/>
            </w:rPr>
            <w:t>Back to form</w:t>
          </w:r>
        </w:p>
        <w:bookmarkStart w:id="35" w:name="Guidance_8"/>
        <w:p w14:paraId="5C88EBE1" w14:textId="18DCEDFF" w:rsidR="007B1DA0" w:rsidRDefault="00527FD1" w:rsidP="007B1DA0">
          <w:pPr>
            <w:jc w:val="both"/>
            <w:rPr>
              <w:rFonts w:ascii="Times New Roman" w:hAnsi="Times New Roman" w:cs="Times New Roman"/>
            </w:rPr>
          </w:pPr>
          <w:r>
            <w:rPr>
              <w:rFonts w:ascii="Times New Roman" w:eastAsia="Calibri" w:hAnsi="Times New Roman" w:cs="Times New Roman"/>
            </w:rPr>
            <w:fldChar w:fldCharType="end"/>
          </w:r>
          <w:r w:rsidR="00F70841">
            <w:rPr>
              <w:rFonts w:ascii="Times New Roman" w:hAnsi="Times New Roman" w:cs="Times New Roman"/>
            </w:rPr>
            <w:t>6</w:t>
          </w:r>
          <w:r w:rsidR="007B1DA0">
            <w:rPr>
              <w:rFonts w:ascii="Times New Roman" w:hAnsi="Times New Roman" w:cs="Times New Roman"/>
            </w:rPr>
            <w:t xml:space="preserve">. </w:t>
          </w:r>
          <w:r w:rsidR="007B1DA0" w:rsidRPr="00E3384C">
            <w:rPr>
              <w:rFonts w:ascii="Times New Roman" w:hAnsi="Times New Roman" w:cs="Times New Roman"/>
              <w:b/>
              <w:bCs/>
            </w:rPr>
            <w:t>Previous Grants</w:t>
          </w:r>
        </w:p>
        <w:p w14:paraId="2D0504A9" w14:textId="1BAF6C7A" w:rsidR="008D49FD" w:rsidRDefault="007B1DA0" w:rsidP="007B1DA0">
          <w:pPr>
            <w:jc w:val="both"/>
            <w:rPr>
              <w:rFonts w:ascii="Times New Roman" w:hAnsi="Times New Roman"/>
            </w:rPr>
          </w:pPr>
          <w:bookmarkStart w:id="36" w:name="_Hlk157074855"/>
          <w:bookmarkEnd w:id="35"/>
          <w:r>
            <w:rPr>
              <w:rFonts w:ascii="Times New Roman" w:hAnsi="Times New Roman"/>
            </w:rPr>
            <w:t xml:space="preserve">Before lodging an application, a search must be conducted through the Probate Register Online to ensure that no Grant has </w:t>
          </w:r>
          <w:r w:rsidR="008D49FD">
            <w:rPr>
              <w:rFonts w:ascii="Times New Roman" w:hAnsi="Times New Roman"/>
            </w:rPr>
            <w:t xml:space="preserve">previously </w:t>
          </w:r>
          <w:r>
            <w:rPr>
              <w:rFonts w:ascii="Times New Roman" w:hAnsi="Times New Roman"/>
            </w:rPr>
            <w:t>issued</w:t>
          </w:r>
          <w:r w:rsidR="008D49FD">
            <w:rPr>
              <w:rFonts w:ascii="Times New Roman" w:hAnsi="Times New Roman"/>
            </w:rPr>
            <w:t xml:space="preserve"> in this estate</w:t>
          </w:r>
          <w:r>
            <w:rPr>
              <w:rFonts w:ascii="Times New Roman" w:hAnsi="Times New Roman"/>
            </w:rPr>
            <w:t xml:space="preserve">. Link: </w:t>
          </w:r>
          <w:hyperlink r:id="rId18" w:history="1">
            <w:r>
              <w:rPr>
                <w:rStyle w:val="Hyperlink"/>
                <w:rFonts w:ascii="Times New Roman" w:hAnsi="Times New Roman"/>
              </w:rPr>
              <w:t>courts.ie/probate-register-online</w:t>
            </w:r>
          </w:hyperlink>
          <w:r w:rsidR="008D49FD">
            <w:rPr>
              <w:rFonts w:ascii="Times New Roman" w:hAnsi="Times New Roman"/>
            </w:rPr>
            <w:t xml:space="preserve">. </w:t>
          </w:r>
        </w:p>
        <w:p w14:paraId="7A648377" w14:textId="7CA8F2A2" w:rsidR="007B1DA0" w:rsidRDefault="007B1DA0" w:rsidP="007B1DA0">
          <w:pPr>
            <w:jc w:val="both"/>
            <w:rPr>
              <w:rFonts w:ascii="Times New Roman" w:hAnsi="Times New Roman"/>
            </w:rPr>
          </w:pPr>
          <w:r>
            <w:rPr>
              <w:rFonts w:ascii="Times New Roman" w:hAnsi="Times New Roman"/>
            </w:rPr>
            <w:lastRenderedPageBreak/>
            <w:t>The Probate Register Online contains details of Grants of Representation (</w:t>
          </w:r>
          <w:r w:rsidR="00934B0D">
            <w:rPr>
              <w:rFonts w:ascii="Times New Roman" w:hAnsi="Times New Roman"/>
            </w:rPr>
            <w:t>i.e.,</w:t>
          </w:r>
          <w:r>
            <w:rPr>
              <w:rFonts w:ascii="Times New Roman" w:hAnsi="Times New Roman"/>
            </w:rPr>
            <w:t xml:space="preserve"> Grants of Probate or Letters of Administration) which have issued in the Republic of Ireland since 1992.</w:t>
          </w:r>
        </w:p>
        <w:p w14:paraId="7D1457E6" w14:textId="77777777" w:rsidR="007B1DA0" w:rsidRDefault="007B1DA0" w:rsidP="007B1DA0">
          <w:pPr>
            <w:jc w:val="both"/>
            <w:rPr>
              <w:rFonts w:ascii="Times New Roman" w:hAnsi="Times New Roman"/>
            </w:rPr>
          </w:pPr>
          <w:r>
            <w:rPr>
              <w:rFonts w:ascii="Times New Roman" w:hAnsi="Times New Roman"/>
            </w:rPr>
            <w:t xml:space="preserve">For applications where the deceased died prior to 1992, a search must also be conducted through the </w:t>
          </w:r>
          <w:hyperlink r:id="rId19" w:tgtFrame="_blank" w:history="1">
            <w:r>
              <w:rPr>
                <w:rStyle w:val="Hyperlink"/>
                <w:rFonts w:ascii="Times New Roman" w:hAnsi="Times New Roman"/>
              </w:rPr>
              <w:t>National Archives of Ireland</w:t>
            </w:r>
          </w:hyperlink>
          <w:r>
            <w:rPr>
              <w:rFonts w:ascii="Times New Roman" w:hAnsi="Times New Roman"/>
            </w:rPr>
            <w:t>. Failing to ensure that no Grant has previously issued will significantly delay the issuing of a new Grant and may subject the client and other affected individuals to unnecessary costs and inconvenience.</w:t>
          </w:r>
        </w:p>
        <w:p w14:paraId="76FE52F9" w14:textId="77777777" w:rsidR="00F70841" w:rsidRDefault="00F461F6" w:rsidP="00AE4A1F">
          <w:pPr>
            <w:pStyle w:val="ListParagraph"/>
            <w:jc w:val="right"/>
            <w:rPr>
              <w:rStyle w:val="Hyperlink"/>
              <w:rFonts w:ascii="Times New Roman" w:eastAsia="Calibri" w:hAnsi="Times New Roman" w:cs="Times New Roman"/>
            </w:rPr>
          </w:pPr>
          <w:hyperlink w:anchor="Form_8" w:history="1">
            <w:r w:rsidR="00AE4A1F" w:rsidRPr="009458C7">
              <w:rPr>
                <w:rStyle w:val="Hyperlink"/>
                <w:rFonts w:ascii="Times New Roman" w:eastAsia="Calibri" w:hAnsi="Times New Roman" w:cs="Times New Roman"/>
              </w:rPr>
              <w:t>Back to form</w:t>
            </w:r>
          </w:hyperlink>
        </w:p>
        <w:p w14:paraId="4FB9D76B" w14:textId="77777777" w:rsidR="00F70841" w:rsidRDefault="00F70841" w:rsidP="00AE4A1F">
          <w:pPr>
            <w:pStyle w:val="ListParagraph"/>
            <w:jc w:val="right"/>
            <w:rPr>
              <w:rStyle w:val="Hyperlink"/>
              <w:rFonts w:ascii="Times New Roman" w:eastAsia="Calibri" w:hAnsi="Times New Roman" w:cs="Times New Roman"/>
            </w:rPr>
          </w:pPr>
        </w:p>
        <w:p w14:paraId="278A0189" w14:textId="3BBB7082" w:rsidR="00F70841" w:rsidRDefault="00F70841" w:rsidP="00F70841">
          <w:pPr>
            <w:autoSpaceDE w:val="0"/>
            <w:autoSpaceDN w:val="0"/>
            <w:adjustRightInd w:val="0"/>
            <w:spacing w:line="276" w:lineRule="auto"/>
            <w:jc w:val="both"/>
            <w:rPr>
              <w:rFonts w:ascii="Times New Roman" w:eastAsia="Calibri" w:hAnsi="Times New Roman" w:cs="Times New Roman"/>
              <w:b/>
              <w:bCs/>
              <w:noProof/>
            </w:rPr>
          </w:pPr>
          <w:bookmarkStart w:id="37" w:name="Guidance_7"/>
          <w:r>
            <w:rPr>
              <w:rFonts w:ascii="Times New Roman" w:eastAsia="Calibri" w:hAnsi="Times New Roman" w:cs="Times New Roman"/>
              <w:b/>
              <w:bCs/>
              <w:noProof/>
            </w:rPr>
            <w:t>7</w:t>
          </w:r>
          <w:r w:rsidRPr="00B414B7">
            <w:rPr>
              <w:rFonts w:ascii="Times New Roman" w:eastAsia="Calibri" w:hAnsi="Times New Roman" w:cs="Times New Roman"/>
              <w:b/>
              <w:bCs/>
              <w:noProof/>
            </w:rPr>
            <w:t xml:space="preserve">. District </w:t>
          </w:r>
          <w:bookmarkEnd w:id="37"/>
          <w:r>
            <w:rPr>
              <w:rFonts w:ascii="Times New Roman" w:eastAsia="Calibri" w:hAnsi="Times New Roman" w:cs="Times New Roman"/>
              <w:b/>
              <w:bCs/>
              <w:noProof/>
            </w:rPr>
            <w:t xml:space="preserve">Probate </w:t>
          </w:r>
          <w:r w:rsidRPr="00B414B7">
            <w:rPr>
              <w:rFonts w:ascii="Times New Roman" w:eastAsia="Calibri" w:hAnsi="Times New Roman" w:cs="Times New Roman"/>
              <w:b/>
              <w:bCs/>
              <w:noProof/>
            </w:rPr>
            <w:t>Registries</w:t>
          </w:r>
        </w:p>
        <w:p w14:paraId="73DDE527" w14:textId="77777777" w:rsidR="00A11990" w:rsidRDefault="00A11990" w:rsidP="00A11990">
          <w:pPr>
            <w:autoSpaceDE w:val="0"/>
            <w:autoSpaceDN w:val="0"/>
            <w:adjustRightInd w:val="0"/>
            <w:spacing w:line="276" w:lineRule="auto"/>
            <w:jc w:val="both"/>
            <w:rPr>
              <w:rFonts w:ascii="Times New Roman" w:eastAsia="Calibri" w:hAnsi="Times New Roman" w:cs="Times New Roman"/>
              <w:noProof/>
            </w:rPr>
          </w:pPr>
          <w:bookmarkStart w:id="38" w:name="_Hlk172803861"/>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22ACF9F0" w14:textId="77777777" w:rsidR="00A11990" w:rsidRDefault="00A11990" w:rsidP="00A11990">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38"/>
        <w:p w14:paraId="456CCC15" w14:textId="77777777" w:rsidR="00426B84" w:rsidRPr="00426B84" w:rsidRDefault="00426B84" w:rsidP="00426B84">
          <w:pPr>
            <w:pStyle w:val="ListParagraph"/>
            <w:spacing w:after="80" w:line="276" w:lineRule="auto"/>
            <w:jc w:val="both"/>
            <w:rPr>
              <w:rFonts w:ascii="Times New Roman" w:eastAsia="Calibri" w:hAnsi="Times New Roman" w:cs="Times New Roman"/>
              <w:lang w:val="en-GB"/>
            </w:rPr>
          </w:pPr>
        </w:p>
        <w:p w14:paraId="79DE0C54" w14:textId="77777777" w:rsidR="00426B84" w:rsidRPr="00252D65" w:rsidRDefault="00426B84" w:rsidP="00426B84">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"Form_12"</w:instrText>
          </w:r>
          <w:r>
            <w:rPr>
              <w:rFonts w:ascii="Times New Roman" w:eastAsia="Calibri" w:hAnsi="Times New Roman" w:cs="Times New Roman"/>
            </w:rPr>
          </w:r>
          <w:r>
            <w:rPr>
              <w:rFonts w:ascii="Times New Roman" w:eastAsia="Calibri" w:hAnsi="Times New Roman" w:cs="Times New Roman"/>
            </w:rPr>
            <w:fldChar w:fldCharType="separate"/>
          </w:r>
          <w:r w:rsidRPr="00252D65">
            <w:rPr>
              <w:rStyle w:val="Hyperlink"/>
              <w:rFonts w:ascii="Times New Roman" w:eastAsia="Calibri" w:hAnsi="Times New Roman" w:cs="Times New Roman"/>
            </w:rPr>
            <w:t>Back to form</w:t>
          </w:r>
        </w:p>
        <w:p w14:paraId="3F8FEB13" w14:textId="568BF663" w:rsidR="00AE4A1F" w:rsidRPr="00AE4A1F" w:rsidRDefault="00426B84" w:rsidP="00426B84">
          <w:r>
            <w:fldChar w:fldCharType="end"/>
          </w:r>
        </w:p>
      </w:sdtContent>
    </w:sdt>
    <w:bookmarkEnd w:id="36" w:displacedByCustomXml="prev"/>
    <w:sectPr w:rsidR="00AE4A1F" w:rsidRPr="00AE4A1F" w:rsidSect="00A0559B">
      <w:footerReference w:type="default" r:id="rId20"/>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2736" w14:textId="77777777" w:rsidR="00C17A24" w:rsidRDefault="00C17A24" w:rsidP="002C647B">
      <w:pPr>
        <w:spacing w:after="0" w:line="240" w:lineRule="auto"/>
      </w:pPr>
      <w:r>
        <w:separator/>
      </w:r>
    </w:p>
  </w:endnote>
  <w:endnote w:type="continuationSeparator" w:id="0">
    <w:p w14:paraId="5167A757" w14:textId="77777777" w:rsidR="00C17A24" w:rsidRDefault="00C17A24" w:rsidP="002C647B">
      <w:pPr>
        <w:spacing w:after="0" w:line="240" w:lineRule="auto"/>
      </w:pPr>
      <w:r>
        <w:continuationSeparator/>
      </w:r>
    </w:p>
  </w:endnote>
  <w:endnote w:type="continuationNotice" w:id="1">
    <w:p w14:paraId="54A2600F" w14:textId="77777777" w:rsidR="00C17A24" w:rsidRDefault="00C17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735192"/>
      <w:docPartObj>
        <w:docPartGallery w:val="Page Numbers (Bottom of Page)"/>
        <w:docPartUnique/>
      </w:docPartObj>
    </w:sdtPr>
    <w:sdtEndPr/>
    <w:sdtContent>
      <w:sdt>
        <w:sdtPr>
          <w:id w:val="1728636285"/>
          <w:docPartObj>
            <w:docPartGallery w:val="Page Numbers (Top of Page)"/>
            <w:docPartUnique/>
          </w:docPartObj>
        </w:sdtPr>
        <w:sdtEndPr/>
        <w:sdtContent>
          <w:p w14:paraId="354B8232" w14:textId="69FC14B2" w:rsidR="00802512" w:rsidRDefault="00802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4598" w14:textId="77777777" w:rsidR="00C17A24" w:rsidRDefault="00C17A24" w:rsidP="002C647B">
      <w:pPr>
        <w:spacing w:after="0" w:line="240" w:lineRule="auto"/>
      </w:pPr>
      <w:r>
        <w:separator/>
      </w:r>
    </w:p>
  </w:footnote>
  <w:footnote w:type="continuationSeparator" w:id="0">
    <w:p w14:paraId="362007FC" w14:textId="77777777" w:rsidR="00C17A24" w:rsidRDefault="00C17A24" w:rsidP="002C647B">
      <w:pPr>
        <w:spacing w:after="0" w:line="240" w:lineRule="auto"/>
      </w:pPr>
      <w:r>
        <w:continuationSeparator/>
      </w:r>
    </w:p>
  </w:footnote>
  <w:footnote w:type="continuationNotice" w:id="1">
    <w:p w14:paraId="5AFDE814" w14:textId="77777777" w:rsidR="00C17A24" w:rsidRDefault="00C17A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4079E5"/>
    <w:multiLevelType w:val="hybridMultilevel"/>
    <w:tmpl w:val="1B0874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F75E20"/>
    <w:multiLevelType w:val="hybridMultilevel"/>
    <w:tmpl w:val="8CECA0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6F2E40"/>
    <w:multiLevelType w:val="hybridMultilevel"/>
    <w:tmpl w:val="8E98CCE4"/>
    <w:lvl w:ilvl="0" w:tplc="0D00F50C">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87767E"/>
    <w:multiLevelType w:val="hybridMultilevel"/>
    <w:tmpl w:val="5C3612E4"/>
    <w:lvl w:ilvl="0" w:tplc="517A4542">
      <w:start w:val="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8A645DE"/>
    <w:multiLevelType w:val="hybridMultilevel"/>
    <w:tmpl w:val="581A628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62439915">
    <w:abstractNumId w:val="0"/>
  </w:num>
  <w:num w:numId="2" w16cid:durableId="212817057">
    <w:abstractNumId w:val="7"/>
  </w:num>
  <w:num w:numId="3" w16cid:durableId="781995569">
    <w:abstractNumId w:val="8"/>
  </w:num>
  <w:num w:numId="4" w16cid:durableId="722414567">
    <w:abstractNumId w:val="6"/>
  </w:num>
  <w:num w:numId="5" w16cid:durableId="1062679976">
    <w:abstractNumId w:val="4"/>
  </w:num>
  <w:num w:numId="6" w16cid:durableId="1354959032">
    <w:abstractNumId w:val="10"/>
  </w:num>
  <w:num w:numId="7" w16cid:durableId="2130124412">
    <w:abstractNumId w:val="9"/>
  </w:num>
  <w:num w:numId="8" w16cid:durableId="1057704078">
    <w:abstractNumId w:val="3"/>
  </w:num>
  <w:num w:numId="9" w16cid:durableId="35548991">
    <w:abstractNumId w:val="5"/>
  </w:num>
  <w:num w:numId="10" w16cid:durableId="1125388672">
    <w:abstractNumId w:val="1"/>
  </w:num>
  <w:num w:numId="11" w16cid:durableId="1648241082">
    <w:abstractNumId w:val="11"/>
  </w:num>
  <w:num w:numId="12"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4026"/>
    <w:rsid w:val="00011095"/>
    <w:rsid w:val="00014BF8"/>
    <w:rsid w:val="00016215"/>
    <w:rsid w:val="00030C32"/>
    <w:rsid w:val="00046935"/>
    <w:rsid w:val="0006213A"/>
    <w:rsid w:val="0007195D"/>
    <w:rsid w:val="000720BE"/>
    <w:rsid w:val="00073061"/>
    <w:rsid w:val="00084B1E"/>
    <w:rsid w:val="00084D5A"/>
    <w:rsid w:val="000B3091"/>
    <w:rsid w:val="000C0BD6"/>
    <w:rsid w:val="000C4E21"/>
    <w:rsid w:val="000E166E"/>
    <w:rsid w:val="000E2DEE"/>
    <w:rsid w:val="000F5861"/>
    <w:rsid w:val="000F59BD"/>
    <w:rsid w:val="00100D12"/>
    <w:rsid w:val="00104C53"/>
    <w:rsid w:val="00115154"/>
    <w:rsid w:val="00120BB6"/>
    <w:rsid w:val="00135CAC"/>
    <w:rsid w:val="00141FAA"/>
    <w:rsid w:val="0014277C"/>
    <w:rsid w:val="00145FA9"/>
    <w:rsid w:val="00157AD3"/>
    <w:rsid w:val="00161AEE"/>
    <w:rsid w:val="00171E82"/>
    <w:rsid w:val="00180C1F"/>
    <w:rsid w:val="00181BB1"/>
    <w:rsid w:val="00192C70"/>
    <w:rsid w:val="00194E17"/>
    <w:rsid w:val="001B735C"/>
    <w:rsid w:val="001D6098"/>
    <w:rsid w:val="001F044F"/>
    <w:rsid w:val="001F0E41"/>
    <w:rsid w:val="001F7F81"/>
    <w:rsid w:val="00215FE1"/>
    <w:rsid w:val="00216686"/>
    <w:rsid w:val="00220190"/>
    <w:rsid w:val="002232D4"/>
    <w:rsid w:val="00226E72"/>
    <w:rsid w:val="00232506"/>
    <w:rsid w:val="00247A44"/>
    <w:rsid w:val="00252D65"/>
    <w:rsid w:val="00256CB0"/>
    <w:rsid w:val="00272D2C"/>
    <w:rsid w:val="002804CD"/>
    <w:rsid w:val="00294E69"/>
    <w:rsid w:val="002A0698"/>
    <w:rsid w:val="002A48E2"/>
    <w:rsid w:val="002B220C"/>
    <w:rsid w:val="002C0F3B"/>
    <w:rsid w:val="002C189F"/>
    <w:rsid w:val="002C647B"/>
    <w:rsid w:val="002D1679"/>
    <w:rsid w:val="002D22CA"/>
    <w:rsid w:val="002D40DD"/>
    <w:rsid w:val="002D7A42"/>
    <w:rsid w:val="002F0DA4"/>
    <w:rsid w:val="00303984"/>
    <w:rsid w:val="003053EF"/>
    <w:rsid w:val="00310C1D"/>
    <w:rsid w:val="00311035"/>
    <w:rsid w:val="003165F8"/>
    <w:rsid w:val="00333396"/>
    <w:rsid w:val="00334BF5"/>
    <w:rsid w:val="003452B2"/>
    <w:rsid w:val="003563DF"/>
    <w:rsid w:val="0035746E"/>
    <w:rsid w:val="00357873"/>
    <w:rsid w:val="003753C8"/>
    <w:rsid w:val="00375EE7"/>
    <w:rsid w:val="0037704D"/>
    <w:rsid w:val="00381606"/>
    <w:rsid w:val="00384DE4"/>
    <w:rsid w:val="003865BF"/>
    <w:rsid w:val="003E602D"/>
    <w:rsid w:val="003F6C9D"/>
    <w:rsid w:val="0040547E"/>
    <w:rsid w:val="00410E82"/>
    <w:rsid w:val="00412D5C"/>
    <w:rsid w:val="00412FA2"/>
    <w:rsid w:val="0042224A"/>
    <w:rsid w:val="00426B84"/>
    <w:rsid w:val="004272EB"/>
    <w:rsid w:val="00430369"/>
    <w:rsid w:val="00444F33"/>
    <w:rsid w:val="0044791D"/>
    <w:rsid w:val="004625F8"/>
    <w:rsid w:val="00472499"/>
    <w:rsid w:val="004849E5"/>
    <w:rsid w:val="004925D6"/>
    <w:rsid w:val="004974C5"/>
    <w:rsid w:val="004A105B"/>
    <w:rsid w:val="004B07D9"/>
    <w:rsid w:val="004B1C2A"/>
    <w:rsid w:val="004B6EA1"/>
    <w:rsid w:val="004C142D"/>
    <w:rsid w:val="004C5AB7"/>
    <w:rsid w:val="004F3E71"/>
    <w:rsid w:val="004F6A50"/>
    <w:rsid w:val="0050289B"/>
    <w:rsid w:val="00502CB5"/>
    <w:rsid w:val="00503B67"/>
    <w:rsid w:val="00513588"/>
    <w:rsid w:val="00524E34"/>
    <w:rsid w:val="00527FD1"/>
    <w:rsid w:val="00537101"/>
    <w:rsid w:val="00537908"/>
    <w:rsid w:val="005415F6"/>
    <w:rsid w:val="00543640"/>
    <w:rsid w:val="005542DA"/>
    <w:rsid w:val="0057012E"/>
    <w:rsid w:val="00575386"/>
    <w:rsid w:val="00575BD2"/>
    <w:rsid w:val="00596396"/>
    <w:rsid w:val="005B3D90"/>
    <w:rsid w:val="005B7F73"/>
    <w:rsid w:val="005E4930"/>
    <w:rsid w:val="005F3103"/>
    <w:rsid w:val="0060030C"/>
    <w:rsid w:val="00613EB4"/>
    <w:rsid w:val="00614834"/>
    <w:rsid w:val="00616A4F"/>
    <w:rsid w:val="00617A17"/>
    <w:rsid w:val="00622C24"/>
    <w:rsid w:val="0062371B"/>
    <w:rsid w:val="00653B22"/>
    <w:rsid w:val="006624BD"/>
    <w:rsid w:val="00663CFE"/>
    <w:rsid w:val="00665AB4"/>
    <w:rsid w:val="00667FF0"/>
    <w:rsid w:val="00672231"/>
    <w:rsid w:val="00685652"/>
    <w:rsid w:val="006864AC"/>
    <w:rsid w:val="006965C9"/>
    <w:rsid w:val="006A2FA8"/>
    <w:rsid w:val="006B03B9"/>
    <w:rsid w:val="006B10BB"/>
    <w:rsid w:val="006C0094"/>
    <w:rsid w:val="006C36EC"/>
    <w:rsid w:val="006C4978"/>
    <w:rsid w:val="006C5363"/>
    <w:rsid w:val="006D5FE5"/>
    <w:rsid w:val="006E06C8"/>
    <w:rsid w:val="006F3112"/>
    <w:rsid w:val="007038F3"/>
    <w:rsid w:val="00717C22"/>
    <w:rsid w:val="00734BA5"/>
    <w:rsid w:val="00741C6B"/>
    <w:rsid w:val="00753B5F"/>
    <w:rsid w:val="00755A64"/>
    <w:rsid w:val="00756197"/>
    <w:rsid w:val="00760BB4"/>
    <w:rsid w:val="0076386B"/>
    <w:rsid w:val="007715B3"/>
    <w:rsid w:val="00781FBD"/>
    <w:rsid w:val="007A1632"/>
    <w:rsid w:val="007A1E11"/>
    <w:rsid w:val="007A3624"/>
    <w:rsid w:val="007A383A"/>
    <w:rsid w:val="007B0683"/>
    <w:rsid w:val="007B1DA0"/>
    <w:rsid w:val="007B7A06"/>
    <w:rsid w:val="007D0951"/>
    <w:rsid w:val="007D3A14"/>
    <w:rsid w:val="007D4D00"/>
    <w:rsid w:val="007E3F7F"/>
    <w:rsid w:val="007E40B0"/>
    <w:rsid w:val="007E6458"/>
    <w:rsid w:val="00802512"/>
    <w:rsid w:val="008076F8"/>
    <w:rsid w:val="00810889"/>
    <w:rsid w:val="008132DA"/>
    <w:rsid w:val="008142C7"/>
    <w:rsid w:val="008276A6"/>
    <w:rsid w:val="008277D5"/>
    <w:rsid w:val="008474B0"/>
    <w:rsid w:val="0085272B"/>
    <w:rsid w:val="008570BD"/>
    <w:rsid w:val="0086143C"/>
    <w:rsid w:val="0088537B"/>
    <w:rsid w:val="008973F1"/>
    <w:rsid w:val="008A2D6E"/>
    <w:rsid w:val="008B0269"/>
    <w:rsid w:val="008B7813"/>
    <w:rsid w:val="008C6AB2"/>
    <w:rsid w:val="008D49FD"/>
    <w:rsid w:val="008D5588"/>
    <w:rsid w:val="008E09A1"/>
    <w:rsid w:val="008F5CBE"/>
    <w:rsid w:val="009147A0"/>
    <w:rsid w:val="009201CC"/>
    <w:rsid w:val="00920B58"/>
    <w:rsid w:val="009300E6"/>
    <w:rsid w:val="009306A4"/>
    <w:rsid w:val="00934B0D"/>
    <w:rsid w:val="00937E63"/>
    <w:rsid w:val="009458C7"/>
    <w:rsid w:val="00972D28"/>
    <w:rsid w:val="0098161D"/>
    <w:rsid w:val="0098196E"/>
    <w:rsid w:val="00993B8F"/>
    <w:rsid w:val="009960C5"/>
    <w:rsid w:val="009975D2"/>
    <w:rsid w:val="00997D4A"/>
    <w:rsid w:val="009A50D3"/>
    <w:rsid w:val="009A5703"/>
    <w:rsid w:val="009A5CD7"/>
    <w:rsid w:val="009C0A5D"/>
    <w:rsid w:val="009C1709"/>
    <w:rsid w:val="009D557A"/>
    <w:rsid w:val="009F00F3"/>
    <w:rsid w:val="009F1F74"/>
    <w:rsid w:val="009F3893"/>
    <w:rsid w:val="00A01C56"/>
    <w:rsid w:val="00A0559B"/>
    <w:rsid w:val="00A11990"/>
    <w:rsid w:val="00A11B39"/>
    <w:rsid w:val="00A14CE2"/>
    <w:rsid w:val="00A22D8E"/>
    <w:rsid w:val="00A23B1C"/>
    <w:rsid w:val="00A40918"/>
    <w:rsid w:val="00A474A0"/>
    <w:rsid w:val="00A47AF0"/>
    <w:rsid w:val="00A52170"/>
    <w:rsid w:val="00A53554"/>
    <w:rsid w:val="00A54AC8"/>
    <w:rsid w:val="00A561F8"/>
    <w:rsid w:val="00A63C02"/>
    <w:rsid w:val="00A65D27"/>
    <w:rsid w:val="00A71C2B"/>
    <w:rsid w:val="00A73546"/>
    <w:rsid w:val="00A77638"/>
    <w:rsid w:val="00A85AC8"/>
    <w:rsid w:val="00AC533C"/>
    <w:rsid w:val="00AC5C6F"/>
    <w:rsid w:val="00AD273E"/>
    <w:rsid w:val="00AD5F5F"/>
    <w:rsid w:val="00AE4A1F"/>
    <w:rsid w:val="00AE5966"/>
    <w:rsid w:val="00B13542"/>
    <w:rsid w:val="00B15F7A"/>
    <w:rsid w:val="00B16606"/>
    <w:rsid w:val="00B245F8"/>
    <w:rsid w:val="00B43A21"/>
    <w:rsid w:val="00B451F1"/>
    <w:rsid w:val="00B454CA"/>
    <w:rsid w:val="00B47D7B"/>
    <w:rsid w:val="00B608CF"/>
    <w:rsid w:val="00B617EC"/>
    <w:rsid w:val="00B61995"/>
    <w:rsid w:val="00B64D94"/>
    <w:rsid w:val="00B73D12"/>
    <w:rsid w:val="00B83B8A"/>
    <w:rsid w:val="00B8679A"/>
    <w:rsid w:val="00B90EDA"/>
    <w:rsid w:val="00BA1121"/>
    <w:rsid w:val="00BA23AF"/>
    <w:rsid w:val="00BA68A3"/>
    <w:rsid w:val="00BC57DD"/>
    <w:rsid w:val="00BD1A69"/>
    <w:rsid w:val="00C164D2"/>
    <w:rsid w:val="00C17A24"/>
    <w:rsid w:val="00C373F8"/>
    <w:rsid w:val="00C453AD"/>
    <w:rsid w:val="00C50009"/>
    <w:rsid w:val="00C75CB9"/>
    <w:rsid w:val="00C75F90"/>
    <w:rsid w:val="00C87C47"/>
    <w:rsid w:val="00C91105"/>
    <w:rsid w:val="00C92C4D"/>
    <w:rsid w:val="00CA5AD0"/>
    <w:rsid w:val="00CB7C80"/>
    <w:rsid w:val="00CF5261"/>
    <w:rsid w:val="00CF5364"/>
    <w:rsid w:val="00CF5F09"/>
    <w:rsid w:val="00D25971"/>
    <w:rsid w:val="00D308B4"/>
    <w:rsid w:val="00D36AE6"/>
    <w:rsid w:val="00D51BF7"/>
    <w:rsid w:val="00D53FFB"/>
    <w:rsid w:val="00D60C90"/>
    <w:rsid w:val="00D61ADB"/>
    <w:rsid w:val="00D635B5"/>
    <w:rsid w:val="00D6433E"/>
    <w:rsid w:val="00D715B4"/>
    <w:rsid w:val="00D74060"/>
    <w:rsid w:val="00D87DF0"/>
    <w:rsid w:val="00D975DC"/>
    <w:rsid w:val="00DA61A7"/>
    <w:rsid w:val="00DC20AA"/>
    <w:rsid w:val="00DC7047"/>
    <w:rsid w:val="00DD13F6"/>
    <w:rsid w:val="00DD7502"/>
    <w:rsid w:val="00DD783D"/>
    <w:rsid w:val="00DF0F6F"/>
    <w:rsid w:val="00DF3E81"/>
    <w:rsid w:val="00E02540"/>
    <w:rsid w:val="00E05B4F"/>
    <w:rsid w:val="00E06139"/>
    <w:rsid w:val="00E077F0"/>
    <w:rsid w:val="00E1032D"/>
    <w:rsid w:val="00E11118"/>
    <w:rsid w:val="00E13BEC"/>
    <w:rsid w:val="00E206CF"/>
    <w:rsid w:val="00E221DA"/>
    <w:rsid w:val="00E22CE6"/>
    <w:rsid w:val="00E27724"/>
    <w:rsid w:val="00E45A79"/>
    <w:rsid w:val="00E80278"/>
    <w:rsid w:val="00E823D9"/>
    <w:rsid w:val="00E90EF4"/>
    <w:rsid w:val="00EA5938"/>
    <w:rsid w:val="00EC09E4"/>
    <w:rsid w:val="00EC199E"/>
    <w:rsid w:val="00EF7989"/>
    <w:rsid w:val="00F00708"/>
    <w:rsid w:val="00F05442"/>
    <w:rsid w:val="00F06417"/>
    <w:rsid w:val="00F20ABA"/>
    <w:rsid w:val="00F35C5E"/>
    <w:rsid w:val="00F372FC"/>
    <w:rsid w:val="00F374C3"/>
    <w:rsid w:val="00F461F6"/>
    <w:rsid w:val="00F500BA"/>
    <w:rsid w:val="00F642EA"/>
    <w:rsid w:val="00F70841"/>
    <w:rsid w:val="00F710CC"/>
    <w:rsid w:val="00F7241E"/>
    <w:rsid w:val="00F72FC1"/>
    <w:rsid w:val="00F90B52"/>
    <w:rsid w:val="00F92E61"/>
    <w:rsid w:val="00FA08B2"/>
    <w:rsid w:val="00FA3BFE"/>
    <w:rsid w:val="00FA4C3D"/>
    <w:rsid w:val="00FC5585"/>
    <w:rsid w:val="00FD1C18"/>
    <w:rsid w:val="00FD3A58"/>
    <w:rsid w:val="00FD728C"/>
    <w:rsid w:val="00FE4594"/>
    <w:rsid w:val="00FF634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8B894A4E-5A8B-4E31-A56F-F3033326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character" w:styleId="FollowedHyperlink">
    <w:name w:val="FollowedHyperlink"/>
    <w:basedOn w:val="DefaultParagraphFont"/>
    <w:uiPriority w:val="99"/>
    <w:semiHidden/>
    <w:unhideWhenUsed/>
    <w:rsid w:val="00412FA2"/>
    <w:rPr>
      <w:color w:val="954F72" w:themeColor="followedHyperlink"/>
      <w:u w:val="single"/>
    </w:rPr>
  </w:style>
  <w:style w:type="table" w:styleId="TableGrid">
    <w:name w:val="Table Grid"/>
    <w:basedOn w:val="TableNormal"/>
    <w:uiPriority w:val="39"/>
    <w:rsid w:val="0057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B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8922">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682903085">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ts.ie/probate-officerscourt-orders" TargetMode="External"/><Relationship Id="rId18" Type="http://schemas.openxmlformats.org/officeDocument/2006/relationships/hyperlink" Target="https://courts.ie/probate-register-onli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urts.ie/probate-intestacy-application" TargetMode="External"/><Relationship Id="rId17" Type="http://schemas.openxmlformats.org/officeDocument/2006/relationships/hyperlink" Target="https://www.courts.ie/foreign-domicile-application" TargetMode="External"/><Relationship Id="rId2" Type="http://schemas.openxmlformats.org/officeDocument/2006/relationships/numbering" Target="numbering.xml"/><Relationship Id="rId16" Type="http://schemas.openxmlformats.org/officeDocument/2006/relationships/hyperlink" Target="https://courts.ie/acc/alfresco/5ab75827-2625-47ba-a417-892f43d1a026/Form%205%20-%20Adm%20%28I%29%20Bond%20Death%20between%2001.06.59%20and%2031.12.66.doc/doc/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ie/acc/alfresco/114d1844-9ef0-491b-86ff-affd57b22d84/Probate%20Office%20Order%20Form.docx/docx/1" TargetMode="External"/><Relationship Id="rId5" Type="http://schemas.openxmlformats.org/officeDocument/2006/relationships/webSettings" Target="webSettings.xml"/><Relationship Id="rId15" Type="http://schemas.openxmlformats.org/officeDocument/2006/relationships/hyperlink" Target="https://courts.ie/acc/alfresco/4788af4d-b301-41d9-bad1-b89715c25367/Form%207%20-%20Adm%20%28I%29%20Bond%20Death%20prior%20to%2001.06.59.doc/doc/1" TargetMode="External"/><Relationship Id="rId23" Type="http://schemas.openxmlformats.org/officeDocument/2006/relationships/theme" Target="theme/theme1.xml"/><Relationship Id="rId10" Type="http://schemas.openxmlformats.org/officeDocument/2006/relationships/hyperlink" Target="https://www.revenue.ie/en/gains-gifts-and-inheritance/guide-to-completing-an-inland-revenue-affidavit/index.aspx" TargetMode="External"/><Relationship Id="rId19" Type="http://schemas.openxmlformats.org/officeDocument/2006/relationships/hyperlink" Target="https://www.nationalarchives.ie/" TargetMode="External"/><Relationship Id="rId4" Type="http://schemas.openxmlformats.org/officeDocument/2006/relationships/settings" Target="settings.xml"/><Relationship Id="rId9" Type="http://schemas.openxmlformats.org/officeDocument/2006/relationships/hyperlink" Target="https://services.courts.ie/taking-action/probate/solicitors-checklists/grant-of-administration-(intestacy)" TargetMode="External"/><Relationship Id="rId14" Type="http://schemas.openxmlformats.org/officeDocument/2006/relationships/hyperlink" Target="https://services.courts.ie/docs/default-source/default-document-library/courts-documents/forms/probate/grant-of-administration/oath-of-administrator-incorporating-administration-bons---intestacy.docx?sfvrsn=9c5092e7_2"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4F600309C4F90B6CBEC258EC56310"/>
        <w:category>
          <w:name w:val="General"/>
          <w:gallery w:val="placeholder"/>
        </w:category>
        <w:types>
          <w:type w:val="bbPlcHdr"/>
        </w:types>
        <w:behaviors>
          <w:behavior w:val="content"/>
        </w:behaviors>
        <w:guid w:val="{73552E95-D415-4947-AAA4-FB77001B29BE}"/>
      </w:docPartPr>
      <w:docPartBody>
        <w:p w:rsidR="00273C26" w:rsidRDefault="00C8371E" w:rsidP="00C8371E">
          <w:pPr>
            <w:pStyle w:val="DF34F600309C4F90B6CBEC258EC56310"/>
          </w:pPr>
          <w:r>
            <w:rPr>
              <w:rStyle w:val="PlaceholderText"/>
            </w:rPr>
            <w:t>Enter the firm name</w:t>
          </w:r>
        </w:p>
      </w:docPartBody>
    </w:docPart>
    <w:docPart>
      <w:docPartPr>
        <w:name w:val="39636AC6710A4D9E8933F3CEBF301423"/>
        <w:category>
          <w:name w:val="General"/>
          <w:gallery w:val="placeholder"/>
        </w:category>
        <w:types>
          <w:type w:val="bbPlcHdr"/>
        </w:types>
        <w:behaviors>
          <w:behavior w:val="content"/>
        </w:behaviors>
        <w:guid w:val="{A0594818-9749-4583-9FA2-4241D64D43C6}"/>
      </w:docPartPr>
      <w:docPartBody>
        <w:p w:rsidR="00273C26" w:rsidRDefault="00C8371E" w:rsidP="00C8371E">
          <w:pPr>
            <w:pStyle w:val="39636AC6710A4D9E8933F3CEBF301423"/>
          </w:pPr>
          <w:r>
            <w:rPr>
              <w:rStyle w:val="PlaceholderText"/>
            </w:rPr>
            <w:t>Enter firm address line 1</w:t>
          </w:r>
        </w:p>
      </w:docPartBody>
    </w:docPart>
    <w:docPart>
      <w:docPartPr>
        <w:name w:val="DefaultPlaceholder_-1854013440"/>
        <w:category>
          <w:name w:val="General"/>
          <w:gallery w:val="placeholder"/>
        </w:category>
        <w:types>
          <w:type w:val="bbPlcHdr"/>
        </w:types>
        <w:behaviors>
          <w:behavior w:val="content"/>
        </w:behaviors>
        <w:guid w:val="{5F51ADB0-C47F-4B7F-B62E-7F5928184E3C}"/>
      </w:docPartPr>
      <w:docPartBody>
        <w:p w:rsidR="00273C26" w:rsidRDefault="00F7556E">
          <w:r w:rsidRPr="006D1E3E">
            <w:rPr>
              <w:rStyle w:val="PlaceholderText"/>
            </w:rPr>
            <w:t>Click or tap here to enter text.</w:t>
          </w:r>
        </w:p>
      </w:docPartBody>
    </w:docPart>
    <w:docPart>
      <w:docPartPr>
        <w:name w:val="86B9E8E29D9748258A4F7E947E5EAA77"/>
        <w:category>
          <w:name w:val="General"/>
          <w:gallery w:val="placeholder"/>
        </w:category>
        <w:types>
          <w:type w:val="bbPlcHdr"/>
        </w:types>
        <w:behaviors>
          <w:behavior w:val="content"/>
        </w:behaviors>
        <w:guid w:val="{1C0EAE02-3934-4075-8A71-DE3FAE43FBA7}"/>
      </w:docPartPr>
      <w:docPartBody>
        <w:p w:rsidR="00273C26" w:rsidRDefault="00C8371E" w:rsidP="00C8371E">
          <w:pPr>
            <w:pStyle w:val="86B9E8E29D9748258A4F7E947E5EAA77"/>
          </w:pPr>
          <w:r>
            <w:rPr>
              <w:rStyle w:val="PlaceholderText"/>
            </w:rPr>
            <w:t>Enter firm address line 2</w:t>
          </w:r>
        </w:p>
      </w:docPartBody>
    </w:docPart>
    <w:docPart>
      <w:docPartPr>
        <w:name w:val="6F9EF04DDCA2427799887F2603D2714B"/>
        <w:category>
          <w:name w:val="General"/>
          <w:gallery w:val="placeholder"/>
        </w:category>
        <w:types>
          <w:type w:val="bbPlcHdr"/>
        </w:types>
        <w:behaviors>
          <w:behavior w:val="content"/>
        </w:behaviors>
        <w:guid w:val="{7525136C-D9EB-499B-A544-2DD3A16DC56B}"/>
      </w:docPartPr>
      <w:docPartBody>
        <w:p w:rsidR="00273C26" w:rsidRDefault="00C8371E" w:rsidP="00C8371E">
          <w:pPr>
            <w:pStyle w:val="6F9EF04DDCA2427799887F2603D2714B"/>
          </w:pPr>
          <w:r>
            <w:rPr>
              <w:rStyle w:val="PlaceholderText"/>
            </w:rPr>
            <w:t>Enter town name</w:t>
          </w:r>
        </w:p>
      </w:docPartBody>
    </w:docPart>
    <w:docPart>
      <w:docPartPr>
        <w:name w:val="574A565C84834D139D20915C4F30378F"/>
        <w:category>
          <w:name w:val="General"/>
          <w:gallery w:val="placeholder"/>
        </w:category>
        <w:types>
          <w:type w:val="bbPlcHdr"/>
        </w:types>
        <w:behaviors>
          <w:behavior w:val="content"/>
        </w:behaviors>
        <w:guid w:val="{A589B68F-B649-4BA4-9AF3-EBA21C9080B9}"/>
      </w:docPartPr>
      <w:docPartBody>
        <w:p w:rsidR="00273C26" w:rsidRDefault="00C8371E" w:rsidP="00C8371E">
          <w:pPr>
            <w:pStyle w:val="574A565C84834D139D20915C4F30378F"/>
          </w:pPr>
          <w:r>
            <w:rPr>
              <w:rStyle w:val="PlaceholderText"/>
            </w:rPr>
            <w:t>Enter County name</w:t>
          </w:r>
        </w:p>
      </w:docPartBody>
    </w:docPart>
    <w:docPart>
      <w:docPartPr>
        <w:name w:val="848FC1E858E947A2890A9A6D9A56D50F"/>
        <w:category>
          <w:name w:val="General"/>
          <w:gallery w:val="placeholder"/>
        </w:category>
        <w:types>
          <w:type w:val="bbPlcHdr"/>
        </w:types>
        <w:behaviors>
          <w:behavior w:val="content"/>
        </w:behaviors>
        <w:guid w:val="{04592699-95EE-464D-B335-9885A9A3317F}"/>
      </w:docPartPr>
      <w:docPartBody>
        <w:p w:rsidR="00273C26" w:rsidRDefault="00C8371E" w:rsidP="00C8371E">
          <w:pPr>
            <w:pStyle w:val="848FC1E858E947A2890A9A6D9A56D50F"/>
          </w:pPr>
          <w:r>
            <w:rPr>
              <w:rStyle w:val="PlaceholderText"/>
            </w:rPr>
            <w:t>Enter Country name</w:t>
          </w:r>
        </w:p>
      </w:docPartBody>
    </w:docPart>
    <w:docPart>
      <w:docPartPr>
        <w:name w:val="179E4BBE8E8649759890E4E5B7ECCBED"/>
        <w:category>
          <w:name w:val="General"/>
          <w:gallery w:val="placeholder"/>
        </w:category>
        <w:types>
          <w:type w:val="bbPlcHdr"/>
        </w:types>
        <w:behaviors>
          <w:behavior w:val="content"/>
        </w:behaviors>
        <w:guid w:val="{CCC5FBF5-A2BC-4B0E-99B9-3C462A428805}"/>
      </w:docPartPr>
      <w:docPartBody>
        <w:p w:rsidR="00273C26" w:rsidRDefault="00C8371E" w:rsidP="00C8371E">
          <w:pPr>
            <w:pStyle w:val="179E4BBE8E8649759890E4E5B7ECCBED"/>
          </w:pPr>
          <w:r>
            <w:rPr>
              <w:rStyle w:val="PlaceholderText"/>
            </w:rPr>
            <w:t>Enter Eir Code</w:t>
          </w:r>
        </w:p>
      </w:docPartBody>
    </w:docPart>
    <w:docPart>
      <w:docPartPr>
        <w:name w:val="B2FEBA2077E849AA8C1578B56803819F"/>
        <w:category>
          <w:name w:val="General"/>
          <w:gallery w:val="placeholder"/>
        </w:category>
        <w:types>
          <w:type w:val="bbPlcHdr"/>
        </w:types>
        <w:behaviors>
          <w:behavior w:val="content"/>
        </w:behaviors>
        <w:guid w:val="{EDFD96EC-6BB5-40BC-8334-54CED6B05472}"/>
      </w:docPartPr>
      <w:docPartBody>
        <w:p w:rsidR="00273C26" w:rsidRDefault="00C8371E" w:rsidP="00C8371E">
          <w:pPr>
            <w:pStyle w:val="B2FEBA2077E849AA8C1578B56803819F"/>
          </w:pPr>
          <w:r>
            <w:rPr>
              <w:rStyle w:val="PlaceholderText"/>
            </w:rPr>
            <w:t>Enter Name of Deceased</w:t>
          </w:r>
        </w:p>
      </w:docPartBody>
    </w:docPart>
    <w:docPart>
      <w:docPartPr>
        <w:name w:val="32C180EC49424D03A7D24B01A95BFDD7"/>
        <w:category>
          <w:name w:val="General"/>
          <w:gallery w:val="placeholder"/>
        </w:category>
        <w:types>
          <w:type w:val="bbPlcHdr"/>
        </w:types>
        <w:behaviors>
          <w:behavior w:val="content"/>
        </w:behaviors>
        <w:guid w:val="{5515914A-9749-4A90-84BD-9445A163BBD2}"/>
      </w:docPartPr>
      <w:docPartBody>
        <w:p w:rsidR="00273C26" w:rsidRDefault="00C8371E" w:rsidP="00C8371E">
          <w:pPr>
            <w:pStyle w:val="32C180EC49424D03A7D24B01A95BFDD7"/>
          </w:pPr>
          <w:r>
            <w:rPr>
              <w:rStyle w:val="PlaceholderText"/>
            </w:rPr>
            <w:t>Enter Date of Death</w:t>
          </w:r>
        </w:p>
      </w:docPartBody>
    </w:docPart>
    <w:docPart>
      <w:docPartPr>
        <w:name w:val="9C49180869F94D6F951033013BCECBA3"/>
        <w:category>
          <w:name w:val="General"/>
          <w:gallery w:val="placeholder"/>
        </w:category>
        <w:types>
          <w:type w:val="bbPlcHdr"/>
        </w:types>
        <w:behaviors>
          <w:behavior w:val="content"/>
        </w:behaviors>
        <w:guid w:val="{86CD9F41-0885-4B54-804A-97716D3A4B29}"/>
      </w:docPartPr>
      <w:docPartBody>
        <w:p w:rsidR="00AD7CF3" w:rsidRDefault="00C8371E" w:rsidP="00C8371E">
          <w:pPr>
            <w:pStyle w:val="9C49180869F94D6F951033013BCECBA3"/>
          </w:pPr>
          <w:r>
            <w:rPr>
              <w:rFonts w:ascii="Times New Roman" w:hAnsi="Times New Roman" w:cs="Times New Roman"/>
            </w:rPr>
            <w:t xml:space="preserve"> </w:t>
          </w:r>
          <w:r>
            <w:rPr>
              <w:rStyle w:val="PlaceholderText"/>
            </w:rPr>
            <w:t>Enter Solicitor Firm</w:t>
          </w:r>
        </w:p>
      </w:docPartBody>
    </w:docPart>
    <w:docPart>
      <w:docPartPr>
        <w:name w:val="C76A3243C6DD4FC3923B719D2A874548"/>
        <w:category>
          <w:name w:val="General"/>
          <w:gallery w:val="placeholder"/>
        </w:category>
        <w:types>
          <w:type w:val="bbPlcHdr"/>
        </w:types>
        <w:behaviors>
          <w:behavior w:val="content"/>
        </w:behaviors>
        <w:guid w:val="{0E8B25D0-5D6D-484F-B2DE-3E018919FD99}"/>
      </w:docPartPr>
      <w:docPartBody>
        <w:p w:rsidR="00AD7CF3" w:rsidRDefault="00C8371E" w:rsidP="00C8371E">
          <w:pPr>
            <w:pStyle w:val="C76A3243C6DD4FC3923B719D2A874548"/>
          </w:pPr>
          <w:r>
            <w:rPr>
              <w:rFonts w:ascii="Times New Roman" w:hAnsi="Times New Roman" w:cs="Times New Roman"/>
            </w:rPr>
            <w:t xml:space="preserve"> </w:t>
          </w:r>
          <w:r>
            <w:rPr>
              <w:rStyle w:val="PlaceholderText"/>
            </w:rPr>
            <w:t>Enter Individual overseeing application</w:t>
          </w:r>
        </w:p>
      </w:docPartBody>
    </w:docPart>
    <w:docPart>
      <w:docPartPr>
        <w:name w:val="9732898AC448492FA6B391C04E8D7128"/>
        <w:category>
          <w:name w:val="General"/>
          <w:gallery w:val="placeholder"/>
        </w:category>
        <w:types>
          <w:type w:val="bbPlcHdr"/>
        </w:types>
        <w:behaviors>
          <w:behavior w:val="content"/>
        </w:behaviors>
        <w:guid w:val="{385DD43E-F63D-485F-AA0B-3FCFDCC65B10}"/>
      </w:docPartPr>
      <w:docPartBody>
        <w:p w:rsidR="00AD7CF3" w:rsidRDefault="00C8371E" w:rsidP="00C8371E">
          <w:pPr>
            <w:pStyle w:val="9732898AC448492FA6B391C04E8D7128"/>
          </w:pPr>
          <w:r>
            <w:rPr>
              <w:rFonts w:ascii="Times New Roman" w:hAnsi="Times New Roman" w:cs="Times New Roman"/>
            </w:rPr>
            <w:t xml:space="preserve"> </w:t>
          </w:r>
          <w:r>
            <w:rPr>
              <w:rStyle w:val="PlaceholderText"/>
            </w:rPr>
            <w:t>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6E"/>
    <w:rsid w:val="00012B51"/>
    <w:rsid w:val="00220190"/>
    <w:rsid w:val="00273C26"/>
    <w:rsid w:val="00286843"/>
    <w:rsid w:val="00400254"/>
    <w:rsid w:val="004500A7"/>
    <w:rsid w:val="004A675F"/>
    <w:rsid w:val="004D132E"/>
    <w:rsid w:val="004F7491"/>
    <w:rsid w:val="00694AD7"/>
    <w:rsid w:val="0079239D"/>
    <w:rsid w:val="00963907"/>
    <w:rsid w:val="00A365CB"/>
    <w:rsid w:val="00AD7CF3"/>
    <w:rsid w:val="00C8371E"/>
    <w:rsid w:val="00CF1C9D"/>
    <w:rsid w:val="00E352D3"/>
    <w:rsid w:val="00E86DF3"/>
    <w:rsid w:val="00F71822"/>
    <w:rsid w:val="00F7556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71E"/>
    <w:rPr>
      <w:color w:val="808080"/>
    </w:rPr>
  </w:style>
  <w:style w:type="paragraph" w:customStyle="1" w:styleId="DF34F600309C4F90B6CBEC258EC56310">
    <w:name w:val="DF34F600309C4F90B6CBEC258EC56310"/>
    <w:rsid w:val="00C8371E"/>
    <w:rPr>
      <w:rFonts w:eastAsiaTheme="minorHAnsi"/>
      <w:kern w:val="0"/>
      <w:lang w:eastAsia="en-US"/>
      <w14:ligatures w14:val="none"/>
    </w:rPr>
  </w:style>
  <w:style w:type="paragraph" w:customStyle="1" w:styleId="39636AC6710A4D9E8933F3CEBF301423">
    <w:name w:val="39636AC6710A4D9E8933F3CEBF301423"/>
    <w:rsid w:val="00C8371E"/>
    <w:rPr>
      <w:rFonts w:eastAsiaTheme="minorHAnsi"/>
      <w:kern w:val="0"/>
      <w:lang w:eastAsia="en-US"/>
      <w14:ligatures w14:val="none"/>
    </w:rPr>
  </w:style>
  <w:style w:type="paragraph" w:customStyle="1" w:styleId="86B9E8E29D9748258A4F7E947E5EAA77">
    <w:name w:val="86B9E8E29D9748258A4F7E947E5EAA77"/>
    <w:rsid w:val="00C8371E"/>
    <w:rPr>
      <w:rFonts w:eastAsiaTheme="minorHAnsi"/>
      <w:kern w:val="0"/>
      <w:lang w:eastAsia="en-US"/>
      <w14:ligatures w14:val="none"/>
    </w:rPr>
  </w:style>
  <w:style w:type="paragraph" w:customStyle="1" w:styleId="6F9EF04DDCA2427799887F2603D2714B">
    <w:name w:val="6F9EF04DDCA2427799887F2603D2714B"/>
    <w:rsid w:val="00C8371E"/>
    <w:rPr>
      <w:rFonts w:eastAsiaTheme="minorHAnsi"/>
      <w:kern w:val="0"/>
      <w:lang w:eastAsia="en-US"/>
      <w14:ligatures w14:val="none"/>
    </w:rPr>
  </w:style>
  <w:style w:type="paragraph" w:customStyle="1" w:styleId="574A565C84834D139D20915C4F30378F">
    <w:name w:val="574A565C84834D139D20915C4F30378F"/>
    <w:rsid w:val="00C8371E"/>
    <w:rPr>
      <w:rFonts w:eastAsiaTheme="minorHAnsi"/>
      <w:kern w:val="0"/>
      <w:lang w:eastAsia="en-US"/>
      <w14:ligatures w14:val="none"/>
    </w:rPr>
  </w:style>
  <w:style w:type="paragraph" w:customStyle="1" w:styleId="848FC1E858E947A2890A9A6D9A56D50F">
    <w:name w:val="848FC1E858E947A2890A9A6D9A56D50F"/>
    <w:rsid w:val="00C8371E"/>
    <w:rPr>
      <w:rFonts w:eastAsiaTheme="minorHAnsi"/>
      <w:kern w:val="0"/>
      <w:lang w:eastAsia="en-US"/>
      <w14:ligatures w14:val="none"/>
    </w:rPr>
  </w:style>
  <w:style w:type="paragraph" w:customStyle="1" w:styleId="179E4BBE8E8649759890E4E5B7ECCBED">
    <w:name w:val="179E4BBE8E8649759890E4E5B7ECCBED"/>
    <w:rsid w:val="00C8371E"/>
    <w:rPr>
      <w:rFonts w:eastAsiaTheme="minorHAnsi"/>
      <w:kern w:val="0"/>
      <w:lang w:eastAsia="en-US"/>
      <w14:ligatures w14:val="none"/>
    </w:rPr>
  </w:style>
  <w:style w:type="paragraph" w:customStyle="1" w:styleId="B2FEBA2077E849AA8C1578B56803819F">
    <w:name w:val="B2FEBA2077E849AA8C1578B56803819F"/>
    <w:rsid w:val="00C8371E"/>
    <w:rPr>
      <w:rFonts w:eastAsiaTheme="minorHAnsi"/>
      <w:kern w:val="0"/>
      <w:lang w:eastAsia="en-US"/>
      <w14:ligatures w14:val="none"/>
    </w:rPr>
  </w:style>
  <w:style w:type="paragraph" w:customStyle="1" w:styleId="32C180EC49424D03A7D24B01A95BFDD7">
    <w:name w:val="32C180EC49424D03A7D24B01A95BFDD7"/>
    <w:rsid w:val="00C8371E"/>
    <w:rPr>
      <w:rFonts w:eastAsiaTheme="minorHAnsi"/>
      <w:kern w:val="0"/>
      <w:lang w:eastAsia="en-US"/>
      <w14:ligatures w14:val="none"/>
    </w:rPr>
  </w:style>
  <w:style w:type="paragraph" w:customStyle="1" w:styleId="9C49180869F94D6F951033013BCECBA3">
    <w:name w:val="9C49180869F94D6F951033013BCECBA3"/>
    <w:rsid w:val="00C8371E"/>
    <w:rPr>
      <w:rFonts w:eastAsiaTheme="minorHAnsi"/>
      <w:kern w:val="0"/>
      <w:lang w:eastAsia="en-US"/>
      <w14:ligatures w14:val="none"/>
    </w:rPr>
  </w:style>
  <w:style w:type="paragraph" w:customStyle="1" w:styleId="C76A3243C6DD4FC3923B719D2A874548">
    <w:name w:val="C76A3243C6DD4FC3923B719D2A874548"/>
    <w:rsid w:val="00C8371E"/>
    <w:rPr>
      <w:rFonts w:eastAsiaTheme="minorHAnsi"/>
      <w:kern w:val="0"/>
      <w:lang w:eastAsia="en-US"/>
      <w14:ligatures w14:val="none"/>
    </w:rPr>
  </w:style>
  <w:style w:type="paragraph" w:customStyle="1" w:styleId="9732898AC448492FA6B391C04E8D7128">
    <w:name w:val="9732898AC448492FA6B391C04E8D7128"/>
    <w:rsid w:val="00C8371E"/>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28</TotalTime>
  <Pages>6</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Links>
    <vt:vector size="216" baseType="variant">
      <vt:variant>
        <vt:i4>3801163</vt:i4>
      </vt:variant>
      <vt:variant>
        <vt:i4>105</vt:i4>
      </vt:variant>
      <vt:variant>
        <vt:i4>0</vt:i4>
      </vt:variant>
      <vt:variant>
        <vt:i4>5</vt:i4>
      </vt:variant>
      <vt:variant>
        <vt:lpwstr/>
      </vt:variant>
      <vt:variant>
        <vt:lpwstr>Form_8</vt:lpwstr>
      </vt:variant>
      <vt:variant>
        <vt:i4>1769489</vt:i4>
      </vt:variant>
      <vt:variant>
        <vt:i4>102</vt:i4>
      </vt:variant>
      <vt:variant>
        <vt:i4>0</vt:i4>
      </vt:variant>
      <vt:variant>
        <vt:i4>5</vt:i4>
      </vt:variant>
      <vt:variant>
        <vt:lpwstr>https://www.nationalarchives.ie/</vt:lpwstr>
      </vt:variant>
      <vt:variant>
        <vt:lpwstr/>
      </vt:variant>
      <vt:variant>
        <vt:i4>1507419</vt:i4>
      </vt:variant>
      <vt:variant>
        <vt:i4>99</vt:i4>
      </vt:variant>
      <vt:variant>
        <vt:i4>0</vt:i4>
      </vt:variant>
      <vt:variant>
        <vt:i4>5</vt:i4>
      </vt:variant>
      <vt:variant>
        <vt:lpwstr>https://courts.ie/probate-register-online</vt:lpwstr>
      </vt:variant>
      <vt:variant>
        <vt:lpwstr/>
      </vt:variant>
      <vt:variant>
        <vt:i4>3604555</vt:i4>
      </vt:variant>
      <vt:variant>
        <vt:i4>96</vt:i4>
      </vt:variant>
      <vt:variant>
        <vt:i4>0</vt:i4>
      </vt:variant>
      <vt:variant>
        <vt:i4>5</vt:i4>
      </vt:variant>
      <vt:variant>
        <vt:lpwstr/>
      </vt:variant>
      <vt:variant>
        <vt:lpwstr>Form_5</vt:lpwstr>
      </vt:variant>
      <vt:variant>
        <vt:i4>3407925</vt:i4>
      </vt:variant>
      <vt:variant>
        <vt:i4>93</vt:i4>
      </vt:variant>
      <vt:variant>
        <vt:i4>0</vt:i4>
      </vt:variant>
      <vt:variant>
        <vt:i4>5</vt:i4>
      </vt:variant>
      <vt:variant>
        <vt:lpwstr>https://www.courts.ie/foreign-domicile-application</vt:lpwstr>
      </vt:variant>
      <vt:variant>
        <vt:lpwstr/>
      </vt:variant>
      <vt:variant>
        <vt:i4>196637</vt:i4>
      </vt:variant>
      <vt:variant>
        <vt:i4>90</vt:i4>
      </vt:variant>
      <vt:variant>
        <vt:i4>0</vt:i4>
      </vt:variant>
      <vt:variant>
        <vt:i4>5</vt:i4>
      </vt:variant>
      <vt:variant>
        <vt:lpwstr>https://services.courts.ie/taking-action/probate/court-orders</vt:lpwstr>
      </vt:variant>
      <vt:variant>
        <vt:lpwstr/>
      </vt:variant>
      <vt:variant>
        <vt:i4>3539019</vt:i4>
      </vt:variant>
      <vt:variant>
        <vt:i4>87</vt:i4>
      </vt:variant>
      <vt:variant>
        <vt:i4>0</vt:i4>
      </vt:variant>
      <vt:variant>
        <vt:i4>5</vt:i4>
      </vt:variant>
      <vt:variant>
        <vt:lpwstr/>
      </vt:variant>
      <vt:variant>
        <vt:lpwstr>Form_42</vt:lpwstr>
      </vt:variant>
      <vt:variant>
        <vt:i4>3539019</vt:i4>
      </vt:variant>
      <vt:variant>
        <vt:i4>84</vt:i4>
      </vt:variant>
      <vt:variant>
        <vt:i4>0</vt:i4>
      </vt:variant>
      <vt:variant>
        <vt:i4>5</vt:i4>
      </vt:variant>
      <vt:variant>
        <vt:lpwstr/>
      </vt:variant>
      <vt:variant>
        <vt:lpwstr>Form_41</vt:lpwstr>
      </vt:variant>
      <vt:variant>
        <vt:i4>3211339</vt:i4>
      </vt:variant>
      <vt:variant>
        <vt:i4>81</vt:i4>
      </vt:variant>
      <vt:variant>
        <vt:i4>0</vt:i4>
      </vt:variant>
      <vt:variant>
        <vt:i4>5</vt:i4>
      </vt:variant>
      <vt:variant>
        <vt:lpwstr/>
      </vt:variant>
      <vt:variant>
        <vt:lpwstr>Form_3</vt:lpwstr>
      </vt:variant>
      <vt:variant>
        <vt:i4>3014760</vt:i4>
      </vt:variant>
      <vt:variant>
        <vt:i4>78</vt:i4>
      </vt:variant>
      <vt:variant>
        <vt:i4>0</vt:i4>
      </vt:variant>
      <vt:variant>
        <vt:i4>5</vt:i4>
      </vt:variant>
      <vt:variant>
        <vt:lpwstr>https://courts.ie/acc/alfresco/5ab75827-2625-47ba-a417-892f43d1a026/Form 5 - Adm %28I%29 Bond Death between 01.06.59 and 31.12.66.doc/doc/1</vt:lpwstr>
      </vt:variant>
      <vt:variant>
        <vt:lpwstr/>
      </vt:variant>
      <vt:variant>
        <vt:i4>6291566</vt:i4>
      </vt:variant>
      <vt:variant>
        <vt:i4>75</vt:i4>
      </vt:variant>
      <vt:variant>
        <vt:i4>0</vt:i4>
      </vt:variant>
      <vt:variant>
        <vt:i4>5</vt:i4>
      </vt:variant>
      <vt:variant>
        <vt:lpwstr>https://courts.ie/acc/alfresco/4788af4d-b301-41d9-bad1-b89715c25367/Form 7 - Adm %28I%29 Bond Death prior to 01.06.59.doc/doc/1</vt:lpwstr>
      </vt:variant>
      <vt:variant>
        <vt:lpwstr/>
      </vt:variant>
      <vt:variant>
        <vt:i4>3145803</vt:i4>
      </vt:variant>
      <vt:variant>
        <vt:i4>72</vt:i4>
      </vt:variant>
      <vt:variant>
        <vt:i4>0</vt:i4>
      </vt:variant>
      <vt:variant>
        <vt:i4>5</vt:i4>
      </vt:variant>
      <vt:variant>
        <vt:lpwstr/>
      </vt:variant>
      <vt:variant>
        <vt:lpwstr>Form_2</vt:lpwstr>
      </vt:variant>
      <vt:variant>
        <vt:i4>7536709</vt:i4>
      </vt:variant>
      <vt:variant>
        <vt:i4>69</vt:i4>
      </vt:variant>
      <vt:variant>
        <vt:i4>0</vt:i4>
      </vt:variant>
      <vt:variant>
        <vt:i4>5</vt:i4>
      </vt:variant>
      <vt:variant>
        <vt:lpwstr>https://services.courts.ie/docs/default-source/default-document-library/courts-documents/forms/probate/grant-of-administration/oath-of-administrator-incorporating-administration-bons---intestacy.docx?sfvrsn=9c5092e7_2</vt:lpwstr>
      </vt:variant>
      <vt:variant>
        <vt:lpwstr/>
      </vt:variant>
      <vt:variant>
        <vt:i4>3342411</vt:i4>
      </vt:variant>
      <vt:variant>
        <vt:i4>66</vt:i4>
      </vt:variant>
      <vt:variant>
        <vt:i4>0</vt:i4>
      </vt:variant>
      <vt:variant>
        <vt:i4>5</vt:i4>
      </vt:variant>
      <vt:variant>
        <vt:lpwstr/>
      </vt:variant>
      <vt:variant>
        <vt:lpwstr>Form_15</vt:lpwstr>
      </vt:variant>
      <vt:variant>
        <vt:i4>3014739</vt:i4>
      </vt:variant>
      <vt:variant>
        <vt:i4>63</vt:i4>
      </vt:variant>
      <vt:variant>
        <vt:i4>0</vt:i4>
      </vt:variant>
      <vt:variant>
        <vt:i4>5</vt:i4>
      </vt:variant>
      <vt:variant>
        <vt:lpwstr/>
      </vt:variant>
      <vt:variant>
        <vt:lpwstr>Guidance_42</vt:lpwstr>
      </vt:variant>
      <vt:variant>
        <vt:i4>3342411</vt:i4>
      </vt:variant>
      <vt:variant>
        <vt:i4>60</vt:i4>
      </vt:variant>
      <vt:variant>
        <vt:i4>0</vt:i4>
      </vt:variant>
      <vt:variant>
        <vt:i4>5</vt:i4>
      </vt:variant>
      <vt:variant>
        <vt:lpwstr/>
      </vt:variant>
      <vt:variant>
        <vt:lpwstr>Form_14</vt:lpwstr>
      </vt:variant>
      <vt:variant>
        <vt:i4>3342411</vt:i4>
      </vt:variant>
      <vt:variant>
        <vt:i4>57</vt:i4>
      </vt:variant>
      <vt:variant>
        <vt:i4>0</vt:i4>
      </vt:variant>
      <vt:variant>
        <vt:i4>5</vt:i4>
      </vt:variant>
      <vt:variant>
        <vt:lpwstr/>
      </vt:variant>
      <vt:variant>
        <vt:lpwstr>Form_12</vt:lpwstr>
      </vt:variant>
      <vt:variant>
        <vt:i4>3997809</vt:i4>
      </vt:variant>
      <vt:variant>
        <vt:i4>54</vt:i4>
      </vt:variant>
      <vt:variant>
        <vt:i4>0</vt:i4>
      </vt:variant>
      <vt:variant>
        <vt:i4>5</vt:i4>
      </vt:variant>
      <vt:variant>
        <vt:lpwstr>https://courts.ie/probate-officerscourt-orders</vt:lpwstr>
      </vt:variant>
      <vt:variant>
        <vt:lpwstr/>
      </vt:variant>
      <vt:variant>
        <vt:i4>3342411</vt:i4>
      </vt:variant>
      <vt:variant>
        <vt:i4>51</vt:i4>
      </vt:variant>
      <vt:variant>
        <vt:i4>0</vt:i4>
      </vt:variant>
      <vt:variant>
        <vt:i4>5</vt:i4>
      </vt:variant>
      <vt:variant>
        <vt:lpwstr/>
      </vt:variant>
      <vt:variant>
        <vt:lpwstr>Form_12</vt:lpwstr>
      </vt:variant>
      <vt:variant>
        <vt:i4>3342411</vt:i4>
      </vt:variant>
      <vt:variant>
        <vt:i4>48</vt:i4>
      </vt:variant>
      <vt:variant>
        <vt:i4>0</vt:i4>
      </vt:variant>
      <vt:variant>
        <vt:i4>5</vt:i4>
      </vt:variant>
      <vt:variant>
        <vt:lpwstr/>
      </vt:variant>
      <vt:variant>
        <vt:lpwstr>Form_11</vt:lpwstr>
      </vt:variant>
      <vt:variant>
        <vt:i4>2424948</vt:i4>
      </vt:variant>
      <vt:variant>
        <vt:i4>45</vt:i4>
      </vt:variant>
      <vt:variant>
        <vt:i4>0</vt:i4>
      </vt:variant>
      <vt:variant>
        <vt:i4>5</vt:i4>
      </vt:variant>
      <vt:variant>
        <vt:lpwstr>https://courts.ie/probate-intestacy-application</vt:lpwstr>
      </vt:variant>
      <vt:variant>
        <vt:lpwstr/>
      </vt:variant>
      <vt:variant>
        <vt:i4>5242954</vt:i4>
      </vt:variant>
      <vt:variant>
        <vt:i4>42</vt:i4>
      </vt:variant>
      <vt:variant>
        <vt:i4>0</vt:i4>
      </vt:variant>
      <vt:variant>
        <vt:i4>5</vt:i4>
      </vt:variant>
      <vt:variant>
        <vt:lpwstr>https://courts.ie/acc/alfresco/114d1844-9ef0-491b-86ff-affd57b22d84/Probate Office Order Form.docx/docx/1</vt:lpwstr>
      </vt:variant>
      <vt:variant>
        <vt:lpwstr/>
      </vt:variant>
      <vt:variant>
        <vt:i4>2228307</vt:i4>
      </vt:variant>
      <vt:variant>
        <vt:i4>39</vt:i4>
      </vt:variant>
      <vt:variant>
        <vt:i4>0</vt:i4>
      </vt:variant>
      <vt:variant>
        <vt:i4>5</vt:i4>
      </vt:variant>
      <vt:variant>
        <vt:lpwstr/>
      </vt:variant>
      <vt:variant>
        <vt:lpwstr>Guidance_8</vt:lpwstr>
      </vt:variant>
      <vt:variant>
        <vt:i4>2818131</vt:i4>
      </vt:variant>
      <vt:variant>
        <vt:i4>36</vt:i4>
      </vt:variant>
      <vt:variant>
        <vt:i4>0</vt:i4>
      </vt:variant>
      <vt:variant>
        <vt:i4>5</vt:i4>
      </vt:variant>
      <vt:variant>
        <vt:lpwstr/>
      </vt:variant>
      <vt:variant>
        <vt:lpwstr>Guidance_14</vt:lpwstr>
      </vt:variant>
      <vt:variant>
        <vt:i4>2818131</vt:i4>
      </vt:variant>
      <vt:variant>
        <vt:i4>33</vt:i4>
      </vt:variant>
      <vt:variant>
        <vt:i4>0</vt:i4>
      </vt:variant>
      <vt:variant>
        <vt:i4>5</vt:i4>
      </vt:variant>
      <vt:variant>
        <vt:lpwstr/>
      </vt:variant>
      <vt:variant>
        <vt:lpwstr>Guidance_14</vt:lpwstr>
      </vt:variant>
      <vt:variant>
        <vt:i4>2687059</vt:i4>
      </vt:variant>
      <vt:variant>
        <vt:i4>30</vt:i4>
      </vt:variant>
      <vt:variant>
        <vt:i4>0</vt:i4>
      </vt:variant>
      <vt:variant>
        <vt:i4>5</vt:i4>
      </vt:variant>
      <vt:variant>
        <vt:lpwstr/>
      </vt:variant>
      <vt:variant>
        <vt:lpwstr>Guidance_3</vt:lpwstr>
      </vt:variant>
      <vt:variant>
        <vt:i4>2621523</vt:i4>
      </vt:variant>
      <vt:variant>
        <vt:i4>27</vt:i4>
      </vt:variant>
      <vt:variant>
        <vt:i4>0</vt:i4>
      </vt:variant>
      <vt:variant>
        <vt:i4>5</vt:i4>
      </vt:variant>
      <vt:variant>
        <vt:lpwstr/>
      </vt:variant>
      <vt:variant>
        <vt:lpwstr>Guidance_2</vt:lpwstr>
      </vt:variant>
      <vt:variant>
        <vt:i4>3014739</vt:i4>
      </vt:variant>
      <vt:variant>
        <vt:i4>24</vt:i4>
      </vt:variant>
      <vt:variant>
        <vt:i4>0</vt:i4>
      </vt:variant>
      <vt:variant>
        <vt:i4>5</vt:i4>
      </vt:variant>
      <vt:variant>
        <vt:lpwstr/>
      </vt:variant>
      <vt:variant>
        <vt:lpwstr>Guidance_42</vt:lpwstr>
      </vt:variant>
      <vt:variant>
        <vt:i4>3014739</vt:i4>
      </vt:variant>
      <vt:variant>
        <vt:i4>21</vt:i4>
      </vt:variant>
      <vt:variant>
        <vt:i4>0</vt:i4>
      </vt:variant>
      <vt:variant>
        <vt:i4>5</vt:i4>
      </vt:variant>
      <vt:variant>
        <vt:lpwstr/>
      </vt:variant>
      <vt:variant>
        <vt:lpwstr>Guidance_41</vt:lpwstr>
      </vt:variant>
      <vt:variant>
        <vt:i4>3014739</vt:i4>
      </vt:variant>
      <vt:variant>
        <vt:i4>18</vt:i4>
      </vt:variant>
      <vt:variant>
        <vt:i4>0</vt:i4>
      </vt:variant>
      <vt:variant>
        <vt:i4>5</vt:i4>
      </vt:variant>
      <vt:variant>
        <vt:lpwstr/>
      </vt:variant>
      <vt:variant>
        <vt:lpwstr>Guidance_41</vt:lpwstr>
      </vt:variant>
      <vt:variant>
        <vt:i4>2818131</vt:i4>
      </vt:variant>
      <vt:variant>
        <vt:i4>15</vt:i4>
      </vt:variant>
      <vt:variant>
        <vt:i4>0</vt:i4>
      </vt:variant>
      <vt:variant>
        <vt:i4>5</vt:i4>
      </vt:variant>
      <vt:variant>
        <vt:lpwstr/>
      </vt:variant>
      <vt:variant>
        <vt:lpwstr>Guidance_15</vt:lpwstr>
      </vt:variant>
      <vt:variant>
        <vt:i4>2818131</vt:i4>
      </vt:variant>
      <vt:variant>
        <vt:i4>12</vt:i4>
      </vt:variant>
      <vt:variant>
        <vt:i4>0</vt:i4>
      </vt:variant>
      <vt:variant>
        <vt:i4>5</vt:i4>
      </vt:variant>
      <vt:variant>
        <vt:lpwstr/>
      </vt:variant>
      <vt:variant>
        <vt:lpwstr>Guidance_12</vt:lpwstr>
      </vt:variant>
      <vt:variant>
        <vt:i4>2818131</vt:i4>
      </vt:variant>
      <vt:variant>
        <vt:i4>9</vt:i4>
      </vt:variant>
      <vt:variant>
        <vt:i4>0</vt:i4>
      </vt:variant>
      <vt:variant>
        <vt:i4>5</vt:i4>
      </vt:variant>
      <vt:variant>
        <vt:lpwstr/>
      </vt:variant>
      <vt:variant>
        <vt:lpwstr>Guidance_11</vt:lpwstr>
      </vt:variant>
      <vt:variant>
        <vt:i4>3080275</vt:i4>
      </vt:variant>
      <vt:variant>
        <vt:i4>6</vt:i4>
      </vt:variant>
      <vt:variant>
        <vt:i4>0</vt:i4>
      </vt:variant>
      <vt:variant>
        <vt:i4>5</vt:i4>
      </vt:variant>
      <vt:variant>
        <vt:lpwstr/>
      </vt:variant>
      <vt:variant>
        <vt:lpwstr>Guidance_5_</vt:lpwstr>
      </vt:variant>
      <vt:variant>
        <vt:i4>5373962</vt:i4>
      </vt:variant>
      <vt:variant>
        <vt:i4>3</vt:i4>
      </vt:variant>
      <vt:variant>
        <vt:i4>0</vt:i4>
      </vt:variant>
      <vt:variant>
        <vt:i4>5</vt:i4>
      </vt:variant>
      <vt:variant>
        <vt:lpwstr>https://www.revenue.ie/en/gains-gifts-and-inheritance/guide-to-completing-an-inland-revenue-affidavit/index.aspx</vt:lpwstr>
      </vt:variant>
      <vt:variant>
        <vt:lpwstr/>
      </vt:variant>
      <vt:variant>
        <vt:i4>7536738</vt:i4>
      </vt:variant>
      <vt:variant>
        <vt:i4>0</vt:i4>
      </vt:variant>
      <vt:variant>
        <vt:i4>0</vt:i4>
      </vt:variant>
      <vt:variant>
        <vt:i4>5</vt:i4>
      </vt:variant>
      <vt:variant>
        <vt:lpwstr>https://services.courts.ie/taking-action/probate/solicitors-checklists/grant-of-administration-(intestacy)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Jim Dalton</cp:lastModifiedBy>
  <cp:revision>24</cp:revision>
  <cp:lastPrinted>2023-12-06T05:57:00Z</cp:lastPrinted>
  <dcterms:created xsi:type="dcterms:W3CDTF">2024-07-01T07:04:00Z</dcterms:created>
  <dcterms:modified xsi:type="dcterms:W3CDTF">2024-09-26T07:53:00Z</dcterms:modified>
</cp:coreProperties>
</file>